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E8B2" w14:textId="5176634F" w:rsidR="004B6219" w:rsidRPr="00BB342D" w:rsidRDefault="004B6219" w:rsidP="00BB342D">
      <w:pPr>
        <w:spacing w:after="160"/>
        <w:rPr>
          <w:rFonts w:eastAsiaTheme="majorEastAsia" w:cstheme="majorBidi"/>
          <w:b/>
          <w:caps/>
          <w:color w:val="FFFFFF" w:themeColor="background1"/>
          <w:spacing w:val="-10"/>
          <w:kern w:val="28"/>
          <w:sz w:val="72"/>
          <w:szCs w:val="72"/>
          <w:lang w:val="fr-FR"/>
        </w:rPr>
        <w:sectPr w:rsidR="004B6219" w:rsidRPr="00BB342D" w:rsidSect="00BE25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14:paraId="32F40017" w14:textId="77777777" w:rsidR="00375F7A" w:rsidRDefault="00375F7A" w:rsidP="00375F7A">
      <w:pPr>
        <w:pStyle w:val="Heading1"/>
      </w:pPr>
      <w:bookmarkStart w:id="0" w:name="_Toc386117270"/>
      <w:bookmarkStart w:id="1" w:name="_Toc511649868"/>
      <w:r w:rsidRPr="00BB342D">
        <w:lastRenderedPageBreak/>
        <w:t>UVOD</w:t>
      </w:r>
    </w:p>
    <w:p w14:paraId="55B44BD2" w14:textId="77777777" w:rsidR="00375F7A" w:rsidRDefault="00375F7A" w:rsidP="00375F7A"/>
    <w:p w14:paraId="00CD8C7D" w14:textId="67D35652" w:rsidR="00375F7A" w:rsidRDefault="00375F7A" w:rsidP="00375F7A">
      <w:pPr>
        <w:tabs>
          <w:tab w:val="left" w:pos="1150"/>
        </w:tabs>
        <w:rPr>
          <w:lang w:val="en-AU"/>
        </w:rPr>
      </w:pPr>
      <w:r>
        <w:rPr>
          <w:lang w:val="en-AU"/>
        </w:rPr>
        <w:t xml:space="preserve">Plan </w:t>
      </w:r>
      <w:proofErr w:type="spellStart"/>
      <w:r>
        <w:rPr>
          <w:lang w:val="en-AU"/>
        </w:rPr>
        <w:t>priprema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natjecatelja</w:t>
      </w:r>
      <w:proofErr w:type="spellEnd"/>
      <w:r>
        <w:rPr>
          <w:lang w:val="en-AU"/>
        </w:rPr>
        <w:t xml:space="preserve"> za </w:t>
      </w:r>
      <w:r w:rsidR="003A699D">
        <w:rPr>
          <w:i/>
          <w:iCs/>
          <w:lang w:val="en-AU"/>
        </w:rPr>
        <w:t>World</w:t>
      </w:r>
      <w:r w:rsidRPr="003644E1">
        <w:rPr>
          <w:i/>
          <w:iCs/>
          <w:lang w:val="en-AU"/>
        </w:rPr>
        <w:t xml:space="preserve">Skills </w:t>
      </w:r>
      <w:r w:rsidR="003A699D">
        <w:rPr>
          <w:i/>
          <w:iCs/>
          <w:lang w:val="en-AU"/>
        </w:rPr>
        <w:t>Shanghai</w:t>
      </w:r>
      <w:r w:rsidRPr="003644E1">
        <w:rPr>
          <w:i/>
          <w:iCs/>
          <w:lang w:val="en-AU"/>
        </w:rPr>
        <w:t xml:space="preserve"> 202</w:t>
      </w:r>
      <w:r w:rsidR="003A699D">
        <w:rPr>
          <w:i/>
          <w:iCs/>
          <w:lang w:val="en-AU"/>
        </w:rPr>
        <w:t>6</w:t>
      </w:r>
      <w:r>
        <w:rPr>
          <w:i/>
          <w:iCs/>
          <w:lang w:val="en-AU"/>
        </w:rPr>
        <w:t xml:space="preserve"> </w:t>
      </w:r>
      <w:r>
        <w:rPr>
          <w:lang w:val="en-AU"/>
        </w:rPr>
        <w:t xml:space="preserve">je </w:t>
      </w:r>
      <w:proofErr w:type="spellStart"/>
      <w:r>
        <w:rPr>
          <w:lang w:val="en-AU"/>
        </w:rPr>
        <w:t>radni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dokument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kreiran</w:t>
      </w:r>
      <w:proofErr w:type="spellEnd"/>
      <w:r>
        <w:rPr>
          <w:lang w:val="en-AU"/>
        </w:rPr>
        <w:t xml:space="preserve"> u </w:t>
      </w:r>
      <w:proofErr w:type="spellStart"/>
      <w:r>
        <w:rPr>
          <w:lang w:val="en-AU"/>
        </w:rPr>
        <w:t>svrhu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planiranja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praćenja</w:t>
      </w:r>
      <w:proofErr w:type="spellEnd"/>
      <w:r>
        <w:rPr>
          <w:lang w:val="en-AU"/>
        </w:rPr>
        <w:t xml:space="preserve"> </w:t>
      </w:r>
      <w:r w:rsidR="005A4B74">
        <w:rPr>
          <w:lang w:val="en-AU"/>
        </w:rPr>
        <w:t>i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kvalitetne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provedbe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pripreme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natjecatelja</w:t>
      </w:r>
      <w:proofErr w:type="spellEnd"/>
      <w:r>
        <w:rPr>
          <w:lang w:val="en-AU"/>
        </w:rPr>
        <w:t xml:space="preserve"> za </w:t>
      </w:r>
      <w:proofErr w:type="spellStart"/>
      <w:r w:rsidR="009845D2">
        <w:rPr>
          <w:lang w:val="en-AU"/>
        </w:rPr>
        <w:t>s</w:t>
      </w:r>
      <w:r w:rsidR="003A699D">
        <w:rPr>
          <w:lang w:val="en-AU"/>
        </w:rPr>
        <w:t>vjetsko</w:t>
      </w:r>
      <w:proofErr w:type="spellEnd"/>
      <w:r w:rsidR="003A699D">
        <w:rPr>
          <w:lang w:val="en-AU"/>
        </w:rPr>
        <w:t xml:space="preserve"> </w:t>
      </w:r>
      <w:proofErr w:type="spellStart"/>
      <w:r w:rsidR="003A699D">
        <w:rPr>
          <w:lang w:val="en-AU"/>
        </w:rPr>
        <w:t>natjecanje</w:t>
      </w:r>
      <w:proofErr w:type="spellEnd"/>
      <w:r>
        <w:rPr>
          <w:lang w:val="en-AU"/>
        </w:rPr>
        <w:t xml:space="preserve"> u </w:t>
      </w:r>
      <w:proofErr w:type="spellStart"/>
      <w:r>
        <w:rPr>
          <w:lang w:val="en-AU"/>
        </w:rPr>
        <w:t>strukovnim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vještinama</w:t>
      </w:r>
      <w:proofErr w:type="spellEnd"/>
      <w:r>
        <w:rPr>
          <w:lang w:val="en-AU"/>
        </w:rPr>
        <w:t xml:space="preserve"> – </w:t>
      </w:r>
      <w:r w:rsidR="003A699D">
        <w:rPr>
          <w:i/>
          <w:iCs/>
          <w:lang w:val="en-AU"/>
        </w:rPr>
        <w:t>World</w:t>
      </w:r>
      <w:r w:rsidRPr="003644E1">
        <w:rPr>
          <w:i/>
          <w:iCs/>
          <w:lang w:val="en-AU"/>
        </w:rPr>
        <w:t xml:space="preserve">Skills </w:t>
      </w:r>
      <w:r w:rsidR="003A699D">
        <w:rPr>
          <w:i/>
          <w:iCs/>
          <w:lang w:val="en-AU"/>
        </w:rPr>
        <w:t>Shanghai</w:t>
      </w:r>
      <w:r w:rsidRPr="003644E1">
        <w:rPr>
          <w:i/>
          <w:iCs/>
          <w:lang w:val="en-AU"/>
        </w:rPr>
        <w:t xml:space="preserve"> 202</w:t>
      </w:r>
      <w:r w:rsidR="003A699D">
        <w:rPr>
          <w:i/>
          <w:iCs/>
          <w:lang w:val="en-AU"/>
        </w:rPr>
        <w:t>6</w:t>
      </w:r>
      <w:r>
        <w:rPr>
          <w:lang w:val="en-AU"/>
        </w:rPr>
        <w:t xml:space="preserve">. </w:t>
      </w:r>
    </w:p>
    <w:p w14:paraId="689338AD" w14:textId="6A59D109" w:rsidR="00375F7A" w:rsidRPr="003644E1" w:rsidRDefault="00375F7A" w:rsidP="00375F7A">
      <w:pPr>
        <w:tabs>
          <w:tab w:val="left" w:pos="1150"/>
        </w:tabs>
        <w:rPr>
          <w:lang w:val="en-AU"/>
        </w:rPr>
      </w:pPr>
      <w:proofErr w:type="spellStart"/>
      <w:r>
        <w:rPr>
          <w:lang w:val="en-AU"/>
        </w:rPr>
        <w:t>Dokument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sadrži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ključne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informacije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vezane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sadržaj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priprema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metode</w:t>
      </w:r>
      <w:proofErr w:type="spellEnd"/>
      <w:r>
        <w:rPr>
          <w:lang w:val="en-AU"/>
        </w:rPr>
        <w:t xml:space="preserve"> rada, </w:t>
      </w:r>
      <w:proofErr w:type="spellStart"/>
      <w:r>
        <w:rPr>
          <w:lang w:val="en-AU"/>
        </w:rPr>
        <w:t>vremenski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raspored</w:t>
      </w:r>
      <w:proofErr w:type="spellEnd"/>
      <w:r>
        <w:rPr>
          <w:lang w:val="en-AU"/>
        </w:rPr>
        <w:t xml:space="preserve"> i </w:t>
      </w:r>
      <w:proofErr w:type="spellStart"/>
      <w:r>
        <w:rPr>
          <w:lang w:val="en-AU"/>
        </w:rPr>
        <w:t>rokove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ostale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relevantne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detalje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važne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priprem</w:t>
      </w:r>
      <w:r w:rsidR="005A4B74">
        <w:rPr>
          <w:lang w:val="en-AU"/>
        </w:rPr>
        <w:t>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natjecatelja</w:t>
      </w:r>
      <w:proofErr w:type="spellEnd"/>
      <w:r>
        <w:rPr>
          <w:lang w:val="en-AU"/>
        </w:rPr>
        <w:t xml:space="preserve">. </w:t>
      </w:r>
    </w:p>
    <w:p w14:paraId="3F04E718" w14:textId="7EAAC6C9" w:rsidR="00BB342D" w:rsidRPr="00BB342D" w:rsidRDefault="00BB342D" w:rsidP="00BB342D">
      <w:pPr>
        <w:tabs>
          <w:tab w:val="left" w:pos="2610"/>
        </w:tabs>
        <w:rPr>
          <w:lang w:val="en-AU"/>
        </w:rPr>
      </w:pPr>
    </w:p>
    <w:p w14:paraId="67AC9E66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644599AD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5D256DE5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7FF5C12E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1200FD7F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4B09A74F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4C64680D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42F89935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561A61F7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4D2D2728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58440EFC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45FFB123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5F1F325F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528813B9" w14:textId="77777777" w:rsidR="00375F7A" w:rsidRDefault="00375F7A" w:rsidP="00BB342D">
      <w:pPr>
        <w:tabs>
          <w:tab w:val="left" w:pos="1150"/>
        </w:tabs>
        <w:rPr>
          <w:lang w:val="en-AU"/>
        </w:rPr>
      </w:pPr>
    </w:p>
    <w:p w14:paraId="6E48325B" w14:textId="77777777" w:rsidR="00375F7A" w:rsidRDefault="00375F7A" w:rsidP="00BB342D">
      <w:pPr>
        <w:tabs>
          <w:tab w:val="left" w:pos="1150"/>
        </w:tabs>
        <w:rPr>
          <w:lang w:val="en-AU"/>
        </w:rPr>
      </w:pPr>
    </w:p>
    <w:p w14:paraId="191C5A43" w14:textId="77777777" w:rsidR="00375F7A" w:rsidRDefault="00375F7A" w:rsidP="00BB342D">
      <w:pPr>
        <w:tabs>
          <w:tab w:val="left" w:pos="1150"/>
        </w:tabs>
        <w:rPr>
          <w:lang w:val="en-AU"/>
        </w:rPr>
      </w:pPr>
    </w:p>
    <w:p w14:paraId="20E077B1" w14:textId="77777777" w:rsidR="00375F7A" w:rsidRDefault="00375F7A" w:rsidP="00BB342D">
      <w:pPr>
        <w:tabs>
          <w:tab w:val="left" w:pos="1150"/>
        </w:tabs>
        <w:rPr>
          <w:lang w:val="en-AU"/>
        </w:rPr>
      </w:pPr>
    </w:p>
    <w:p w14:paraId="4ADC557B" w14:textId="77777777" w:rsidR="00BB342D" w:rsidRDefault="00BB342D" w:rsidP="00BB342D">
      <w:pPr>
        <w:tabs>
          <w:tab w:val="left" w:pos="1150"/>
        </w:tabs>
        <w:rPr>
          <w:lang w:val="en-AU"/>
        </w:rPr>
      </w:pPr>
    </w:p>
    <w:p w14:paraId="01C829E7" w14:textId="77777777" w:rsidR="00BB342D" w:rsidRPr="00785D27" w:rsidRDefault="00BB342D" w:rsidP="00BB342D">
      <w:pPr>
        <w:rPr>
          <w:rFonts w:eastAsiaTheme="minorEastAsia"/>
          <w:spacing w:val="15"/>
          <w:sz w:val="24"/>
          <w:szCs w:val="24"/>
          <w:lang w:val="hr-HR"/>
        </w:rPr>
      </w:pPr>
      <w:r>
        <w:rPr>
          <w:rFonts w:eastAsiaTheme="minorEastAsia"/>
          <w:spacing w:val="15"/>
          <w:sz w:val="24"/>
          <w:szCs w:val="24"/>
          <w:lang w:val="hr-HR"/>
        </w:rPr>
        <w:t>Naziv discipline:</w:t>
      </w:r>
    </w:p>
    <w:p w14:paraId="76FC2AB4" w14:textId="77777777" w:rsidR="00BB342D" w:rsidRPr="00BD18C7" w:rsidRDefault="00BB342D" w:rsidP="00BB342D">
      <w:pPr>
        <w:rPr>
          <w:rFonts w:eastAsiaTheme="minorEastAsia"/>
          <w:spacing w:val="15"/>
          <w:sz w:val="24"/>
          <w:szCs w:val="24"/>
          <w:lang w:val="hr-HR"/>
        </w:rPr>
      </w:pPr>
      <w:r w:rsidRPr="00BD18C7">
        <w:rPr>
          <w:rFonts w:eastAsiaTheme="minorEastAsia"/>
          <w:spacing w:val="15"/>
          <w:sz w:val="24"/>
          <w:szCs w:val="24"/>
          <w:lang w:val="hr-HR"/>
        </w:rPr>
        <w:t>Pripremio/la</w:t>
      </w:r>
      <w:r>
        <w:rPr>
          <w:rFonts w:eastAsiaTheme="minorEastAsia"/>
          <w:spacing w:val="15"/>
          <w:sz w:val="24"/>
          <w:szCs w:val="24"/>
          <w:lang w:val="hr-HR"/>
        </w:rPr>
        <w:t xml:space="preserve"> ekspert/</w:t>
      </w:r>
      <w:proofErr w:type="spellStart"/>
      <w:r>
        <w:rPr>
          <w:rFonts w:eastAsiaTheme="minorEastAsia"/>
          <w:spacing w:val="15"/>
          <w:sz w:val="24"/>
          <w:szCs w:val="24"/>
          <w:lang w:val="hr-HR"/>
        </w:rPr>
        <w:t>ica</w:t>
      </w:r>
      <w:proofErr w:type="spellEnd"/>
      <w:r w:rsidRPr="00BD18C7">
        <w:rPr>
          <w:rFonts w:eastAsiaTheme="minorEastAsia"/>
          <w:spacing w:val="15"/>
          <w:sz w:val="24"/>
          <w:szCs w:val="24"/>
          <w:lang w:val="hr-HR"/>
        </w:rPr>
        <w:t xml:space="preserve">: </w:t>
      </w:r>
    </w:p>
    <w:p w14:paraId="42FF268A" w14:textId="77777777" w:rsidR="00BB342D" w:rsidRPr="00BD18C7" w:rsidRDefault="00BB342D" w:rsidP="00BB342D">
      <w:pPr>
        <w:rPr>
          <w:rFonts w:eastAsiaTheme="minorEastAsia"/>
          <w:spacing w:val="15"/>
          <w:sz w:val="24"/>
          <w:szCs w:val="24"/>
          <w:lang w:val="hr-HR"/>
        </w:rPr>
      </w:pPr>
      <w:r w:rsidRPr="00BD18C7">
        <w:rPr>
          <w:rFonts w:eastAsiaTheme="minorEastAsia"/>
          <w:spacing w:val="15"/>
          <w:sz w:val="24"/>
          <w:szCs w:val="24"/>
          <w:lang w:val="hr-HR"/>
        </w:rPr>
        <w:t>Ime natjecatelja/</w:t>
      </w:r>
      <w:proofErr w:type="spellStart"/>
      <w:r w:rsidRPr="00BD18C7">
        <w:rPr>
          <w:rFonts w:eastAsiaTheme="minorEastAsia"/>
          <w:spacing w:val="15"/>
          <w:sz w:val="24"/>
          <w:szCs w:val="24"/>
          <w:lang w:val="hr-HR"/>
        </w:rPr>
        <w:t>ice</w:t>
      </w:r>
      <w:proofErr w:type="spellEnd"/>
      <w:r w:rsidRPr="00BD18C7">
        <w:rPr>
          <w:rFonts w:eastAsiaTheme="minorEastAsia"/>
          <w:spacing w:val="15"/>
          <w:sz w:val="24"/>
          <w:szCs w:val="24"/>
          <w:lang w:val="hr-HR"/>
        </w:rPr>
        <w:t xml:space="preserve">: </w:t>
      </w:r>
    </w:p>
    <w:p w14:paraId="41BD6D11" w14:textId="77777777" w:rsidR="00BB342D" w:rsidRPr="00BB342D" w:rsidRDefault="00BB342D" w:rsidP="00BB342D"/>
    <w:p w14:paraId="52E8FFA8" w14:textId="5327C294" w:rsidR="00050DCE" w:rsidRPr="00FD74DE" w:rsidRDefault="00893900" w:rsidP="00FD74DE">
      <w:pPr>
        <w:pStyle w:val="Heading1"/>
      </w:pPr>
      <w:r>
        <w:lastRenderedPageBreak/>
        <w:t>TEHNIČKI OPIS</w:t>
      </w:r>
      <w:bookmarkEnd w:id="0"/>
      <w:bookmarkEnd w:id="1"/>
    </w:p>
    <w:p w14:paraId="4FA4A7C6" w14:textId="4434444E" w:rsidR="008362E2" w:rsidRPr="003C433C" w:rsidRDefault="003C433C" w:rsidP="00C70573">
      <w:pPr>
        <w:pStyle w:val="ListBullet"/>
        <w:jc w:val="both"/>
        <w:rPr>
          <w:color w:val="000000" w:themeColor="text1"/>
          <w:lang w:val="hr-HR"/>
        </w:rPr>
      </w:pPr>
      <w:r w:rsidRPr="003C433C">
        <w:rPr>
          <w:color w:val="000000" w:themeColor="text1"/>
          <w:lang w:val="hr-HR"/>
        </w:rPr>
        <w:t xml:space="preserve">Opisati ukratko sažetak priprema vodeći se tehničkim opisom i primjerima testnog zadatka. Navesti praktične pripreme, teorijske (ukoliko su potrebne), </w:t>
      </w:r>
      <w:r w:rsidR="00C70573">
        <w:rPr>
          <w:color w:val="000000" w:themeColor="text1"/>
          <w:lang w:val="hr-HR"/>
        </w:rPr>
        <w:t xml:space="preserve">jezične (ukoliko su potrebne - stručni pojmovi), </w:t>
      </w:r>
      <w:r w:rsidRPr="003C433C">
        <w:rPr>
          <w:color w:val="000000" w:themeColor="text1"/>
          <w:lang w:val="hr-HR"/>
        </w:rPr>
        <w:t xml:space="preserve">pripreme iz poznavanja pravila natjecanja (pravila natjecanja B dio, tehnički opis, testni zadatak, zdravlje i sigurnost), </w:t>
      </w:r>
      <w:r w:rsidR="00F310E6">
        <w:rPr>
          <w:color w:val="000000" w:themeColor="text1"/>
          <w:lang w:val="hr-HR"/>
        </w:rPr>
        <w:t xml:space="preserve">kondicijske </w:t>
      </w:r>
      <w:r w:rsidRPr="003C433C">
        <w:rPr>
          <w:color w:val="000000" w:themeColor="text1"/>
          <w:lang w:val="hr-HR"/>
        </w:rPr>
        <w:t>pripreme i psihološke pripreme</w:t>
      </w:r>
      <w:r w:rsidR="00C70573">
        <w:rPr>
          <w:color w:val="000000" w:themeColor="text1"/>
          <w:lang w:val="hr-HR"/>
        </w:rPr>
        <w:t xml:space="preserve">. Navesti kako će teći komunikacija i praćenje natjecatelja (osobno, telefonski, </w:t>
      </w:r>
      <w:r w:rsidR="00F310E6" w:rsidRPr="00F310E6">
        <w:rPr>
          <w:i/>
          <w:iCs/>
          <w:color w:val="000000" w:themeColor="text1"/>
          <w:lang w:val="hr-HR"/>
        </w:rPr>
        <w:t>online</w:t>
      </w:r>
      <w:r w:rsidR="00C70573">
        <w:rPr>
          <w:color w:val="000000" w:themeColor="text1"/>
          <w:lang w:val="hr-HR"/>
        </w:rPr>
        <w:t>, itd.)</w:t>
      </w:r>
    </w:p>
    <w:p w14:paraId="7AC5254D" w14:textId="77777777" w:rsidR="003C433C" w:rsidRPr="003C433C" w:rsidRDefault="003C433C" w:rsidP="003C433C">
      <w:pPr>
        <w:pStyle w:val="ListBullet"/>
        <w:rPr>
          <w:color w:val="000000" w:themeColor="text1"/>
          <w:lang w:val="hr-HR"/>
        </w:rPr>
      </w:pPr>
      <w:r w:rsidRPr="003C433C">
        <w:rPr>
          <w:color w:val="000000" w:themeColor="text1"/>
          <w:lang w:val="hr-HR"/>
        </w:rPr>
        <w:t>Očekivani ishodi priprema</w:t>
      </w:r>
    </w:p>
    <w:p w14:paraId="7834FB06" w14:textId="77777777" w:rsidR="003C433C" w:rsidRPr="003C433C" w:rsidRDefault="003C433C" w:rsidP="003C433C">
      <w:pPr>
        <w:pStyle w:val="ListBullet"/>
        <w:rPr>
          <w:color w:val="000000" w:themeColor="text1"/>
          <w:lang w:val="hr-HR"/>
        </w:rPr>
      </w:pPr>
      <w:r w:rsidRPr="003C433C">
        <w:rPr>
          <w:color w:val="000000" w:themeColor="text1"/>
          <w:lang w:val="hr-HR"/>
        </w:rPr>
        <w:t>Opisati dosadašnje iskustvo natjecatelja.</w:t>
      </w:r>
    </w:p>
    <w:p w14:paraId="238EFF5B" w14:textId="77777777" w:rsidR="003C433C" w:rsidRPr="003C433C" w:rsidRDefault="003C433C" w:rsidP="003C433C">
      <w:pPr>
        <w:pStyle w:val="ListBullet"/>
        <w:rPr>
          <w:color w:val="000000" w:themeColor="text1"/>
          <w:lang w:val="hr-HR"/>
        </w:rPr>
      </w:pPr>
      <w:r w:rsidRPr="003C433C">
        <w:rPr>
          <w:color w:val="000000" w:themeColor="text1"/>
          <w:lang w:val="hr-HR"/>
        </w:rPr>
        <w:t>Navesti ukoliko će se pripreme odvijati u suradnji s nekom školom i/ili tvrtkom.</w:t>
      </w:r>
    </w:p>
    <w:p w14:paraId="3FE7085F" w14:textId="77777777" w:rsidR="003C433C" w:rsidRDefault="003C433C" w:rsidP="00313492">
      <w:pPr>
        <w:rPr>
          <w:color w:val="000000" w:themeColor="text1"/>
          <w:lang w:val="hr-HR"/>
        </w:rPr>
      </w:pPr>
      <w:r w:rsidRPr="003C433C">
        <w:rPr>
          <w:color w:val="000000" w:themeColor="text1"/>
          <w:lang w:val="hr-HR"/>
        </w:rPr>
        <w:t>(</w:t>
      </w:r>
      <w:proofErr w:type="spellStart"/>
      <w:r w:rsidRPr="003C433C">
        <w:rPr>
          <w:color w:val="000000" w:themeColor="text1"/>
          <w:lang w:val="hr-HR"/>
        </w:rPr>
        <w:t>max</w:t>
      </w:r>
      <w:proofErr w:type="spellEnd"/>
      <w:r w:rsidRPr="003C433C">
        <w:rPr>
          <w:color w:val="000000" w:themeColor="text1"/>
          <w:lang w:val="hr-HR"/>
        </w:rPr>
        <w:t xml:space="preserve"> 1. Stranica)</w:t>
      </w:r>
    </w:p>
    <w:p w14:paraId="708FFB74" w14:textId="77777777" w:rsidR="009675C8" w:rsidRDefault="009675C8" w:rsidP="00313492">
      <w:pPr>
        <w:rPr>
          <w:color w:val="000000" w:themeColor="text1"/>
          <w:lang w:val="hr-HR"/>
        </w:rPr>
      </w:pPr>
    </w:p>
    <w:p w14:paraId="41F01381" w14:textId="77777777" w:rsidR="00375F7A" w:rsidRDefault="00375F7A" w:rsidP="00313492">
      <w:pPr>
        <w:rPr>
          <w:color w:val="000000" w:themeColor="text1"/>
          <w:lang w:val="hr-HR"/>
        </w:rPr>
      </w:pPr>
    </w:p>
    <w:p w14:paraId="6E23E132" w14:textId="77777777" w:rsidR="00375F7A" w:rsidRDefault="00375F7A" w:rsidP="00313492">
      <w:pPr>
        <w:rPr>
          <w:color w:val="000000" w:themeColor="text1"/>
          <w:lang w:val="hr-HR"/>
        </w:rPr>
      </w:pPr>
    </w:p>
    <w:p w14:paraId="52559939" w14:textId="77777777" w:rsidR="00375F7A" w:rsidRDefault="00375F7A" w:rsidP="00313492">
      <w:pPr>
        <w:rPr>
          <w:color w:val="000000" w:themeColor="text1"/>
          <w:lang w:val="hr-HR"/>
        </w:rPr>
      </w:pPr>
    </w:p>
    <w:p w14:paraId="1D847A8D" w14:textId="77777777" w:rsidR="00375F7A" w:rsidRDefault="00375F7A" w:rsidP="00313492">
      <w:pPr>
        <w:rPr>
          <w:color w:val="000000" w:themeColor="text1"/>
          <w:lang w:val="hr-HR"/>
        </w:rPr>
      </w:pPr>
    </w:p>
    <w:p w14:paraId="7E136648" w14:textId="77777777" w:rsidR="00375F7A" w:rsidRDefault="00375F7A" w:rsidP="00313492">
      <w:pPr>
        <w:rPr>
          <w:color w:val="000000" w:themeColor="text1"/>
          <w:lang w:val="hr-HR"/>
        </w:rPr>
      </w:pPr>
    </w:p>
    <w:p w14:paraId="626CA860" w14:textId="77777777" w:rsidR="00375F7A" w:rsidRDefault="00375F7A" w:rsidP="00313492">
      <w:pPr>
        <w:rPr>
          <w:color w:val="000000" w:themeColor="text1"/>
          <w:lang w:val="hr-HR"/>
        </w:rPr>
      </w:pPr>
    </w:p>
    <w:p w14:paraId="5AD35E08" w14:textId="77777777" w:rsidR="00375F7A" w:rsidRDefault="00375F7A" w:rsidP="00313492">
      <w:pPr>
        <w:rPr>
          <w:color w:val="000000" w:themeColor="text1"/>
          <w:lang w:val="hr-HR"/>
        </w:rPr>
      </w:pPr>
    </w:p>
    <w:p w14:paraId="076BACC4" w14:textId="77777777" w:rsidR="00375F7A" w:rsidRDefault="00375F7A" w:rsidP="00313492">
      <w:pPr>
        <w:rPr>
          <w:color w:val="000000" w:themeColor="text1"/>
          <w:lang w:val="hr-HR"/>
        </w:rPr>
      </w:pPr>
    </w:p>
    <w:p w14:paraId="5AEF99EB" w14:textId="77777777" w:rsidR="00375F7A" w:rsidRDefault="00375F7A" w:rsidP="00313492">
      <w:pPr>
        <w:rPr>
          <w:color w:val="000000" w:themeColor="text1"/>
          <w:lang w:val="hr-HR"/>
        </w:rPr>
      </w:pPr>
    </w:p>
    <w:p w14:paraId="1391C456" w14:textId="77777777" w:rsidR="00375F7A" w:rsidRDefault="00375F7A" w:rsidP="00313492">
      <w:pPr>
        <w:rPr>
          <w:color w:val="000000" w:themeColor="text1"/>
          <w:lang w:val="hr-HR"/>
        </w:rPr>
      </w:pPr>
    </w:p>
    <w:p w14:paraId="7AB01A8B" w14:textId="77777777" w:rsidR="00375F7A" w:rsidRDefault="00375F7A" w:rsidP="00313492">
      <w:pPr>
        <w:rPr>
          <w:color w:val="000000" w:themeColor="text1"/>
          <w:lang w:val="hr-HR"/>
        </w:rPr>
      </w:pPr>
    </w:p>
    <w:p w14:paraId="364C7636" w14:textId="77777777" w:rsidR="00375F7A" w:rsidRDefault="00375F7A" w:rsidP="00313492">
      <w:pPr>
        <w:rPr>
          <w:color w:val="000000" w:themeColor="text1"/>
          <w:lang w:val="hr-HR"/>
        </w:rPr>
      </w:pPr>
    </w:p>
    <w:p w14:paraId="2A5F076E" w14:textId="77777777" w:rsidR="00375F7A" w:rsidRDefault="00375F7A" w:rsidP="00313492">
      <w:pPr>
        <w:rPr>
          <w:color w:val="000000" w:themeColor="text1"/>
          <w:lang w:val="hr-HR"/>
        </w:rPr>
      </w:pPr>
    </w:p>
    <w:p w14:paraId="740B17B9" w14:textId="77777777" w:rsidR="00375F7A" w:rsidRDefault="00375F7A" w:rsidP="00313492">
      <w:pPr>
        <w:rPr>
          <w:color w:val="000000" w:themeColor="text1"/>
          <w:lang w:val="hr-HR"/>
        </w:rPr>
      </w:pPr>
    </w:p>
    <w:p w14:paraId="75D7E250" w14:textId="77777777" w:rsidR="00375F7A" w:rsidRDefault="00375F7A" w:rsidP="00313492">
      <w:pPr>
        <w:rPr>
          <w:color w:val="000000" w:themeColor="text1"/>
          <w:lang w:val="hr-HR"/>
        </w:rPr>
      </w:pPr>
    </w:p>
    <w:p w14:paraId="2AE32DC4" w14:textId="77777777" w:rsidR="00375F7A" w:rsidRDefault="00375F7A" w:rsidP="00313492">
      <w:pPr>
        <w:rPr>
          <w:color w:val="000000" w:themeColor="text1"/>
          <w:lang w:val="hr-HR"/>
        </w:rPr>
      </w:pPr>
    </w:p>
    <w:p w14:paraId="321FA7F3" w14:textId="77777777" w:rsidR="00375F7A" w:rsidRDefault="00375F7A" w:rsidP="00313492">
      <w:pPr>
        <w:rPr>
          <w:color w:val="000000" w:themeColor="text1"/>
          <w:lang w:val="hr-HR"/>
        </w:rPr>
      </w:pPr>
    </w:p>
    <w:p w14:paraId="1CF7F1CC" w14:textId="77777777" w:rsidR="00375F7A" w:rsidRDefault="00375F7A" w:rsidP="00313492">
      <w:pPr>
        <w:rPr>
          <w:color w:val="000000" w:themeColor="text1"/>
          <w:lang w:val="hr-HR"/>
        </w:rPr>
      </w:pPr>
    </w:p>
    <w:p w14:paraId="0552E0E3" w14:textId="77777777" w:rsidR="00375F7A" w:rsidRDefault="00375F7A" w:rsidP="00313492">
      <w:pPr>
        <w:rPr>
          <w:color w:val="000000" w:themeColor="text1"/>
          <w:lang w:val="hr-HR"/>
        </w:rPr>
      </w:pPr>
    </w:p>
    <w:p w14:paraId="663E5BCF" w14:textId="77777777" w:rsidR="00375F7A" w:rsidRDefault="00375F7A" w:rsidP="00313492">
      <w:pPr>
        <w:rPr>
          <w:color w:val="000000" w:themeColor="text1"/>
          <w:lang w:val="hr-HR"/>
        </w:rPr>
      </w:pPr>
    </w:p>
    <w:p w14:paraId="35AC5FBB" w14:textId="77777777" w:rsidR="00375F7A" w:rsidRDefault="00375F7A" w:rsidP="00313492">
      <w:pPr>
        <w:rPr>
          <w:color w:val="000000" w:themeColor="text1"/>
          <w:lang w:val="hr-HR"/>
        </w:rPr>
      </w:pPr>
    </w:p>
    <w:p w14:paraId="52439B4E" w14:textId="77777777" w:rsidR="00375F7A" w:rsidRDefault="00375F7A" w:rsidP="00313492">
      <w:pPr>
        <w:rPr>
          <w:color w:val="000000" w:themeColor="text1"/>
          <w:lang w:val="hr-HR"/>
        </w:rPr>
      </w:pPr>
    </w:p>
    <w:p w14:paraId="3EE8EEE8" w14:textId="77777777" w:rsidR="00375F7A" w:rsidRDefault="00375F7A" w:rsidP="00313492">
      <w:pPr>
        <w:rPr>
          <w:color w:val="000000" w:themeColor="text1"/>
          <w:lang w:val="hr-HR"/>
        </w:rPr>
      </w:pPr>
    </w:p>
    <w:p w14:paraId="66087CF5" w14:textId="77777777" w:rsidR="009675C8" w:rsidRDefault="009675C8" w:rsidP="00313492">
      <w:pPr>
        <w:rPr>
          <w:color w:val="000000" w:themeColor="text1"/>
          <w:lang w:val="hr-HR"/>
        </w:rPr>
      </w:pPr>
    </w:p>
    <w:p w14:paraId="793A3426" w14:textId="77777777" w:rsidR="00375F7A" w:rsidRDefault="00375F7A" w:rsidP="00313492">
      <w:pPr>
        <w:rPr>
          <w:b/>
          <w:bCs/>
          <w:sz w:val="32"/>
          <w:szCs w:val="32"/>
        </w:rPr>
      </w:pPr>
    </w:p>
    <w:p w14:paraId="29FBC0D1" w14:textId="77777777" w:rsidR="00375F7A" w:rsidRDefault="00375F7A" w:rsidP="00313492">
      <w:pPr>
        <w:rPr>
          <w:b/>
          <w:bCs/>
          <w:sz w:val="32"/>
          <w:szCs w:val="32"/>
        </w:rPr>
      </w:pPr>
    </w:p>
    <w:p w14:paraId="4C78ACDE" w14:textId="48EF9389" w:rsidR="00375F7A" w:rsidRPr="00375F7A" w:rsidRDefault="00375F7A" w:rsidP="003134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SVRHA I CILJ PRIPREMA/POŽELJNE KOMPETENCIJE</w:t>
      </w:r>
    </w:p>
    <w:tbl>
      <w:tblPr>
        <w:tblW w:w="9930" w:type="dxa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656"/>
        <w:gridCol w:w="7274"/>
      </w:tblGrid>
      <w:tr w:rsidR="00BA3902" w:rsidRPr="005D1029" w14:paraId="23819E1D" w14:textId="77777777" w:rsidTr="00BA3902">
        <w:trPr>
          <w:trHeight w:val="628"/>
        </w:trPr>
        <w:tc>
          <w:tcPr>
            <w:tcW w:w="2656" w:type="dxa"/>
            <w:shd w:val="clear" w:color="auto" w:fill="ED1C24"/>
          </w:tcPr>
          <w:p w14:paraId="53FD144C" w14:textId="1B09F5C2" w:rsidR="00BA3902" w:rsidRPr="005D1029" w:rsidRDefault="00BA3902" w:rsidP="005D102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tražene kompetencije</w:t>
            </w:r>
          </w:p>
        </w:tc>
        <w:tc>
          <w:tcPr>
            <w:tcW w:w="7274" w:type="dxa"/>
            <w:shd w:val="clear" w:color="auto" w:fill="FFFFFF" w:themeFill="background1"/>
          </w:tcPr>
          <w:p w14:paraId="2F008D23" w14:textId="5D34968B" w:rsidR="00BA3902" w:rsidRPr="005D1029" w:rsidRDefault="00BA3902" w:rsidP="005D102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vremenski period za stjecanje kompetencija</w:t>
            </w:r>
          </w:p>
        </w:tc>
      </w:tr>
      <w:tr w:rsidR="00BA3902" w:rsidRPr="005D1029" w14:paraId="208C77B4" w14:textId="77777777" w:rsidTr="00BA3902">
        <w:trPr>
          <w:trHeight w:val="1989"/>
        </w:trPr>
        <w:tc>
          <w:tcPr>
            <w:tcW w:w="2656" w:type="dxa"/>
            <w:shd w:val="clear" w:color="auto" w:fill="ED1C24"/>
          </w:tcPr>
          <w:p w14:paraId="3E9B7A7A" w14:textId="516DAD48" w:rsidR="00BA3902" w:rsidRPr="005D1029" w:rsidRDefault="00BA3902" w:rsidP="005D1029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vremenski period za stjecanje kompetencija</w:t>
            </w:r>
          </w:p>
        </w:tc>
        <w:tc>
          <w:tcPr>
            <w:tcW w:w="7274" w:type="dxa"/>
            <w:shd w:val="clear" w:color="auto" w:fill="FFFFFF"/>
          </w:tcPr>
          <w:p w14:paraId="0D5F05E1" w14:textId="5951AD9F" w:rsidR="00BA3902" w:rsidRPr="005D1029" w:rsidRDefault="00BA3902" w:rsidP="005D1029">
            <w:pPr>
              <w:spacing w:line="240" w:lineRule="auto"/>
              <w:ind w:left="284" w:hanging="284"/>
              <w:contextualSpacing/>
              <w:rPr>
                <w:color w:val="000000" w:themeColor="text1"/>
                <w:lang w:val="hr-HR"/>
              </w:rPr>
            </w:pPr>
          </w:p>
        </w:tc>
      </w:tr>
      <w:tr w:rsidR="00BA3902" w:rsidRPr="005D1029" w14:paraId="04E5473C" w14:textId="77777777" w:rsidTr="00BA3902">
        <w:trPr>
          <w:trHeight w:val="658"/>
        </w:trPr>
        <w:tc>
          <w:tcPr>
            <w:tcW w:w="2656" w:type="dxa"/>
            <w:shd w:val="clear" w:color="auto" w:fill="ED1C24"/>
          </w:tcPr>
          <w:p w14:paraId="47D8F547" w14:textId="685D091C" w:rsidR="00BA3902" w:rsidRPr="005D1029" w:rsidRDefault="00BA3902" w:rsidP="005D1029">
            <w:pPr>
              <w:rPr>
                <w:lang w:val="hr-HR"/>
              </w:rPr>
            </w:pPr>
            <w:r w:rsidRPr="00BA3902">
              <w:rPr>
                <w:color w:val="FFFFFF" w:themeColor="background1"/>
                <w:lang w:val="hr-HR"/>
              </w:rPr>
              <w:t>PROVEDENE PRIPREME</w:t>
            </w:r>
          </w:p>
        </w:tc>
        <w:tc>
          <w:tcPr>
            <w:tcW w:w="7274" w:type="dxa"/>
            <w:shd w:val="clear" w:color="auto" w:fill="FFFFFF"/>
          </w:tcPr>
          <w:p w14:paraId="69468A2B" w14:textId="77777777" w:rsidR="00BA3902" w:rsidRPr="005D1029" w:rsidRDefault="00BA3902" w:rsidP="005D102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BA3902" w:rsidRPr="005D1029" w14:paraId="27417DBA" w14:textId="77777777" w:rsidTr="00BA3902">
        <w:trPr>
          <w:trHeight w:val="673"/>
        </w:trPr>
        <w:tc>
          <w:tcPr>
            <w:tcW w:w="2656" w:type="dxa"/>
            <w:shd w:val="clear" w:color="auto" w:fill="ED1C24"/>
          </w:tcPr>
          <w:p w14:paraId="6AEA83FD" w14:textId="5C0446C1" w:rsidR="00BA3902" w:rsidRPr="005D1029" w:rsidRDefault="00BA3902" w:rsidP="005D1029">
            <w:pPr>
              <w:rPr>
                <w:lang w:val="hr-HR"/>
              </w:rPr>
            </w:pPr>
            <w:r w:rsidRPr="00BA3902">
              <w:rPr>
                <w:color w:val="FFFFFF" w:themeColor="background1"/>
                <w:lang w:val="hr-HR"/>
              </w:rPr>
              <w:t>METODA PRIPREMA</w:t>
            </w:r>
          </w:p>
        </w:tc>
        <w:tc>
          <w:tcPr>
            <w:tcW w:w="7274" w:type="dxa"/>
            <w:shd w:val="clear" w:color="auto" w:fill="FFFFFF"/>
          </w:tcPr>
          <w:p w14:paraId="41D66DC8" w14:textId="77777777" w:rsidR="00BA3902" w:rsidRPr="005D1029" w:rsidRDefault="00BA3902" w:rsidP="005D102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BA3902" w:rsidRPr="005D1029" w14:paraId="503ACF35" w14:textId="77777777" w:rsidTr="00BA3902">
        <w:trPr>
          <w:trHeight w:val="389"/>
        </w:trPr>
        <w:tc>
          <w:tcPr>
            <w:tcW w:w="2656" w:type="dxa"/>
            <w:shd w:val="clear" w:color="auto" w:fill="ED1C24"/>
          </w:tcPr>
          <w:p w14:paraId="1680FEBF" w14:textId="17546DEA" w:rsidR="00BA3902" w:rsidRPr="005D1029" w:rsidRDefault="00BA3902" w:rsidP="005D1029">
            <w:pPr>
              <w:rPr>
                <w:lang w:val="hr-HR"/>
              </w:rPr>
            </w:pPr>
            <w:r w:rsidRPr="00BA3902">
              <w:rPr>
                <w:color w:val="FFFFFF" w:themeColor="background1"/>
                <w:lang w:val="hr-HR"/>
              </w:rPr>
              <w:t>DETALJI (ŠTO? GDJE? KAKO?)</w:t>
            </w:r>
          </w:p>
        </w:tc>
        <w:tc>
          <w:tcPr>
            <w:tcW w:w="7274" w:type="dxa"/>
            <w:shd w:val="clear" w:color="auto" w:fill="FFFFFF"/>
          </w:tcPr>
          <w:p w14:paraId="6DB9A55F" w14:textId="77777777" w:rsidR="00BA3902" w:rsidRPr="005D1029" w:rsidRDefault="00BA3902" w:rsidP="005D102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BA3902" w:rsidRPr="005D1029" w14:paraId="072496DE" w14:textId="77777777" w:rsidTr="00BA3902">
        <w:trPr>
          <w:trHeight w:val="389"/>
        </w:trPr>
        <w:tc>
          <w:tcPr>
            <w:tcW w:w="2656" w:type="dxa"/>
            <w:shd w:val="clear" w:color="auto" w:fill="ED1C24"/>
          </w:tcPr>
          <w:p w14:paraId="7B2C11A5" w14:textId="3239CA9B" w:rsidR="00BA3902" w:rsidRPr="005D1029" w:rsidRDefault="00FD4D4D" w:rsidP="005D1029">
            <w:pPr>
              <w:rPr>
                <w:lang w:val="hr-HR"/>
              </w:rPr>
            </w:pPr>
            <w:r w:rsidRPr="00FD4D4D">
              <w:rPr>
                <w:color w:val="FFFFFF" w:themeColor="background1"/>
                <w:lang w:val="hr-HR"/>
              </w:rPr>
              <w:t>ISHODI PRIPREMA</w:t>
            </w:r>
          </w:p>
        </w:tc>
        <w:tc>
          <w:tcPr>
            <w:tcW w:w="7274" w:type="dxa"/>
            <w:shd w:val="clear" w:color="auto" w:fill="FFFFFF"/>
          </w:tcPr>
          <w:p w14:paraId="64ADEEA2" w14:textId="77777777" w:rsidR="00BA3902" w:rsidRPr="005D1029" w:rsidRDefault="00BA3902" w:rsidP="005D102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2D942B6D" w14:textId="77777777" w:rsidR="003C433C" w:rsidRDefault="003C433C" w:rsidP="0031349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71C437" w14:textId="5CE55D71" w:rsidR="00CD4646" w:rsidRDefault="00CD4646" w:rsidP="00CD4646">
      <w:pPr>
        <w:pStyle w:val="Heading1"/>
      </w:pPr>
      <w:bookmarkStart w:id="2" w:name="_Toc511649869"/>
      <w:r>
        <w:lastRenderedPageBreak/>
        <w:t>NATJECATELJ</w:t>
      </w:r>
    </w:p>
    <w:p w14:paraId="792947B9" w14:textId="77777777" w:rsidR="00CD4646" w:rsidRDefault="00CD4646" w:rsidP="00CD4646"/>
    <w:p w14:paraId="14A24AF7" w14:textId="4F4C5C1A" w:rsidR="00CD4646" w:rsidRPr="00CD4646" w:rsidRDefault="00CD4646" w:rsidP="00CD4646">
      <w:pPr>
        <w:rPr>
          <w:b/>
          <w:bCs/>
          <w:sz w:val="32"/>
          <w:szCs w:val="32"/>
        </w:rPr>
      </w:pPr>
      <w:r w:rsidRPr="00CD4646">
        <w:rPr>
          <w:b/>
          <w:bCs/>
          <w:sz w:val="32"/>
          <w:szCs w:val="32"/>
        </w:rPr>
        <w:t>SNAGE</w:t>
      </w:r>
      <w:r w:rsidR="00291E4C">
        <w:rPr>
          <w:b/>
          <w:bCs/>
          <w:sz w:val="32"/>
          <w:szCs w:val="32"/>
        </w:rPr>
        <w:t>/PREDNOSTI</w:t>
      </w:r>
    </w:p>
    <w:tbl>
      <w:tblPr>
        <w:tblW w:w="0" w:type="auto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4646" w:rsidRPr="003C433C" w14:paraId="0FE85120" w14:textId="77777777" w:rsidTr="00CD4646">
        <w:tc>
          <w:tcPr>
            <w:tcW w:w="3209" w:type="dxa"/>
            <w:shd w:val="clear" w:color="auto" w:fill="ED1C24"/>
          </w:tcPr>
          <w:p w14:paraId="00D2D9A3" w14:textId="1C52287E" w:rsidR="00CD4646" w:rsidRPr="003C433C" w:rsidRDefault="00FD4D4D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SNAGA</w:t>
            </w:r>
            <w:r w:rsidR="00291E4C">
              <w:rPr>
                <w:b/>
                <w:caps/>
                <w:color w:val="FFFFFF" w:themeColor="background1"/>
                <w:lang w:val="hr-HR"/>
              </w:rPr>
              <w:t>/PREDNOST</w:t>
            </w:r>
            <w:r w:rsidR="009675C8">
              <w:rPr>
                <w:b/>
                <w:caps/>
                <w:color w:val="FFFFFF" w:themeColor="background1"/>
                <w:lang w:val="hr-HR"/>
              </w:rPr>
              <w:t>/ŠTO?</w:t>
            </w:r>
          </w:p>
        </w:tc>
        <w:tc>
          <w:tcPr>
            <w:tcW w:w="3209" w:type="dxa"/>
            <w:shd w:val="clear" w:color="auto" w:fill="ED1C24"/>
          </w:tcPr>
          <w:p w14:paraId="33F405E0" w14:textId="634E6067" w:rsidR="00CD4646" w:rsidRPr="003C433C" w:rsidRDefault="009675C8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relevantnost za natjecanje/ZAŠTO?</w:t>
            </w:r>
          </w:p>
        </w:tc>
        <w:tc>
          <w:tcPr>
            <w:tcW w:w="3210" w:type="dxa"/>
            <w:shd w:val="clear" w:color="auto" w:fill="ED1C24"/>
          </w:tcPr>
          <w:p w14:paraId="33923D0A" w14:textId="4BABAE5C" w:rsidR="00CD4646" w:rsidRPr="003C433C" w:rsidRDefault="00FD4D4D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NAČIN ODRŽAVANJA</w:t>
            </w:r>
            <w:r w:rsidR="009675C8">
              <w:rPr>
                <w:b/>
                <w:caps/>
                <w:color w:val="FFFFFF" w:themeColor="background1"/>
                <w:lang w:val="hr-HR"/>
              </w:rPr>
              <w:t>/</w:t>
            </w:r>
            <w:bookmarkStart w:id="3" w:name="_Hlk185514410"/>
            <w:r w:rsidR="009675C8">
              <w:rPr>
                <w:b/>
                <w:caps/>
                <w:color w:val="FFFFFF" w:themeColor="background1"/>
                <w:lang w:val="hr-HR"/>
              </w:rPr>
              <w:t>KAKO?</w:t>
            </w:r>
            <w:bookmarkEnd w:id="3"/>
          </w:p>
        </w:tc>
      </w:tr>
      <w:tr w:rsidR="00CD4646" w:rsidRPr="003C433C" w14:paraId="16AF1ED5" w14:textId="77777777" w:rsidTr="00CD4646">
        <w:tc>
          <w:tcPr>
            <w:tcW w:w="3209" w:type="dxa"/>
            <w:shd w:val="clear" w:color="auto" w:fill="FFFFFF"/>
          </w:tcPr>
          <w:p w14:paraId="5E7CF0C8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3209" w:type="dxa"/>
            <w:shd w:val="clear" w:color="auto" w:fill="FFFFFF"/>
          </w:tcPr>
          <w:p w14:paraId="7A2E1B08" w14:textId="6E1E7B17" w:rsidR="00CD4646" w:rsidRPr="003C433C" w:rsidRDefault="00CD4646" w:rsidP="00181789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210" w:type="dxa"/>
            <w:shd w:val="clear" w:color="auto" w:fill="FFFFFF"/>
          </w:tcPr>
          <w:p w14:paraId="55CFF97E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D4646" w:rsidRPr="003C433C" w14:paraId="626721AC" w14:textId="77777777" w:rsidTr="00CD4646">
        <w:tc>
          <w:tcPr>
            <w:tcW w:w="3209" w:type="dxa"/>
            <w:shd w:val="clear" w:color="auto" w:fill="FFFFFF"/>
          </w:tcPr>
          <w:p w14:paraId="573E8C1F" w14:textId="77777777" w:rsidR="00CD4646" w:rsidRPr="003C433C" w:rsidRDefault="00CD4646" w:rsidP="00181789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 xml:space="preserve">2. </w:t>
            </w:r>
          </w:p>
        </w:tc>
        <w:tc>
          <w:tcPr>
            <w:tcW w:w="3209" w:type="dxa"/>
            <w:shd w:val="clear" w:color="auto" w:fill="FFFFFF"/>
          </w:tcPr>
          <w:p w14:paraId="15926AB0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210" w:type="dxa"/>
            <w:shd w:val="clear" w:color="auto" w:fill="FFFFFF"/>
          </w:tcPr>
          <w:p w14:paraId="2D13AB38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19AF5D28" w14:textId="77777777" w:rsidR="00CD4646" w:rsidRDefault="00CD4646" w:rsidP="00CD4646"/>
    <w:p w14:paraId="49BB7133" w14:textId="77777777" w:rsidR="00CD4646" w:rsidRDefault="00CD4646" w:rsidP="00CD4646"/>
    <w:p w14:paraId="08DBA6F8" w14:textId="77777777" w:rsidR="00FD4D4D" w:rsidRDefault="00FD4D4D" w:rsidP="00CD4646"/>
    <w:p w14:paraId="2477A952" w14:textId="3E367F9C" w:rsidR="00CD4646" w:rsidRPr="00CD4646" w:rsidRDefault="00CD4646" w:rsidP="00CD46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SLABOSTI/FOKUS STRATEGIJE TRENINGA</w:t>
      </w:r>
    </w:p>
    <w:p w14:paraId="1423CC71" w14:textId="77777777" w:rsidR="00CD4646" w:rsidRDefault="00CD4646" w:rsidP="00CD4646"/>
    <w:tbl>
      <w:tblPr>
        <w:tblW w:w="0" w:type="auto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4646" w:rsidRPr="003C433C" w14:paraId="42556A6E" w14:textId="77777777" w:rsidTr="00181789">
        <w:tc>
          <w:tcPr>
            <w:tcW w:w="3209" w:type="dxa"/>
            <w:shd w:val="clear" w:color="auto" w:fill="ED1C24"/>
          </w:tcPr>
          <w:p w14:paraId="455687B7" w14:textId="6AF8C80E" w:rsidR="00CD4646" w:rsidRPr="003C433C" w:rsidRDefault="00FD4D4D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SLABOST</w:t>
            </w:r>
            <w:r w:rsidR="009675C8">
              <w:rPr>
                <w:b/>
                <w:caps/>
                <w:color w:val="FFFFFF" w:themeColor="background1"/>
                <w:lang w:val="hr-HR"/>
              </w:rPr>
              <w:t>/ ŠTO?</w:t>
            </w:r>
          </w:p>
        </w:tc>
        <w:tc>
          <w:tcPr>
            <w:tcW w:w="3209" w:type="dxa"/>
            <w:shd w:val="clear" w:color="auto" w:fill="ED1C24"/>
          </w:tcPr>
          <w:p w14:paraId="23A153F2" w14:textId="46813BF3" w:rsidR="00CD4646" w:rsidRPr="003C433C" w:rsidRDefault="009675C8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relevantnost za natjecanje/ZAŠTO?</w:t>
            </w:r>
          </w:p>
        </w:tc>
        <w:tc>
          <w:tcPr>
            <w:tcW w:w="3210" w:type="dxa"/>
            <w:shd w:val="clear" w:color="auto" w:fill="ED1C24"/>
          </w:tcPr>
          <w:p w14:paraId="7F1E23EE" w14:textId="4C176679" w:rsidR="00CD4646" w:rsidRPr="003C433C" w:rsidRDefault="00FD4D4D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KORACI ZA POBOLJŠANJE</w:t>
            </w:r>
            <w:r w:rsidR="00A06ABA">
              <w:rPr>
                <w:b/>
                <w:caps/>
                <w:color w:val="FFFFFF" w:themeColor="background1"/>
                <w:lang w:val="hr-HR"/>
              </w:rPr>
              <w:t>/</w:t>
            </w:r>
            <w:r w:rsidR="009675C8">
              <w:rPr>
                <w:b/>
                <w:caps/>
                <w:color w:val="FFFFFF" w:themeColor="background1"/>
                <w:lang w:val="hr-HR"/>
              </w:rPr>
              <w:t>KAKO?</w:t>
            </w:r>
          </w:p>
        </w:tc>
      </w:tr>
      <w:tr w:rsidR="00CD4646" w:rsidRPr="003C433C" w14:paraId="2416DEA9" w14:textId="77777777" w:rsidTr="00181789">
        <w:tc>
          <w:tcPr>
            <w:tcW w:w="3209" w:type="dxa"/>
            <w:shd w:val="clear" w:color="auto" w:fill="FFFFFF"/>
          </w:tcPr>
          <w:p w14:paraId="61E0D94C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3209" w:type="dxa"/>
            <w:shd w:val="clear" w:color="auto" w:fill="FFFFFF"/>
          </w:tcPr>
          <w:p w14:paraId="09FD2290" w14:textId="28CB8AC6" w:rsidR="00CD4646" w:rsidRPr="003C433C" w:rsidRDefault="00CD4646" w:rsidP="00181789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210" w:type="dxa"/>
            <w:shd w:val="clear" w:color="auto" w:fill="FFFFFF"/>
          </w:tcPr>
          <w:p w14:paraId="4F239BA5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D4646" w:rsidRPr="003C433C" w14:paraId="5CB3A6C2" w14:textId="77777777" w:rsidTr="00181789">
        <w:tc>
          <w:tcPr>
            <w:tcW w:w="3209" w:type="dxa"/>
            <w:shd w:val="clear" w:color="auto" w:fill="FFFFFF"/>
          </w:tcPr>
          <w:p w14:paraId="1C68CB72" w14:textId="77777777" w:rsidR="00CD4646" w:rsidRPr="003C433C" w:rsidRDefault="00CD4646" w:rsidP="00181789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 xml:space="preserve">2. </w:t>
            </w:r>
          </w:p>
        </w:tc>
        <w:tc>
          <w:tcPr>
            <w:tcW w:w="3209" w:type="dxa"/>
            <w:shd w:val="clear" w:color="auto" w:fill="FFFFFF"/>
          </w:tcPr>
          <w:p w14:paraId="7B5183EA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210" w:type="dxa"/>
            <w:shd w:val="clear" w:color="auto" w:fill="FFFFFF"/>
          </w:tcPr>
          <w:p w14:paraId="013EAE5C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4D154DCD" w14:textId="77777777" w:rsidR="00CD4646" w:rsidRDefault="00CD4646" w:rsidP="00CD4646"/>
    <w:p w14:paraId="790ADAA2" w14:textId="77777777" w:rsidR="00CD4646" w:rsidRDefault="00CD4646" w:rsidP="00CD4646"/>
    <w:p w14:paraId="5DEB70DC" w14:textId="77777777" w:rsidR="00FD4D4D" w:rsidRDefault="00FD4D4D" w:rsidP="00CD4646"/>
    <w:p w14:paraId="3210E60B" w14:textId="3E761C8D" w:rsidR="00CD4646" w:rsidRDefault="00FD4D4D" w:rsidP="00CD4646">
      <w:r>
        <w:rPr>
          <w:b/>
          <w:bCs/>
          <w:sz w:val="32"/>
          <w:szCs w:val="32"/>
        </w:rPr>
        <w:t>CILJEVI</w:t>
      </w:r>
    </w:p>
    <w:p w14:paraId="757DE907" w14:textId="77777777" w:rsidR="00CD4646" w:rsidRDefault="00CD4646" w:rsidP="00CD4646"/>
    <w:tbl>
      <w:tblPr>
        <w:tblW w:w="0" w:type="auto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4646" w:rsidRPr="003C433C" w14:paraId="4C709FB1" w14:textId="77777777" w:rsidTr="00181789">
        <w:tc>
          <w:tcPr>
            <w:tcW w:w="3209" w:type="dxa"/>
            <w:shd w:val="clear" w:color="auto" w:fill="ED1C24"/>
          </w:tcPr>
          <w:p w14:paraId="2A24762F" w14:textId="71A3AB0B" w:rsidR="00CD4646" w:rsidRPr="003C433C" w:rsidRDefault="00FD4D4D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CILJ</w:t>
            </w:r>
            <w:r w:rsidR="009675C8">
              <w:rPr>
                <w:b/>
                <w:caps/>
                <w:color w:val="FFFFFF" w:themeColor="background1"/>
                <w:lang w:val="hr-HR"/>
              </w:rPr>
              <w:t>/ ŠTO?</w:t>
            </w:r>
          </w:p>
        </w:tc>
        <w:tc>
          <w:tcPr>
            <w:tcW w:w="3209" w:type="dxa"/>
            <w:shd w:val="clear" w:color="auto" w:fill="ED1C24"/>
          </w:tcPr>
          <w:p w14:paraId="53D6A145" w14:textId="66E5B716" w:rsidR="00CD4646" w:rsidRPr="003C433C" w:rsidRDefault="009675C8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relevantnost za natjecanje/ZAŠTO?</w:t>
            </w:r>
          </w:p>
        </w:tc>
        <w:tc>
          <w:tcPr>
            <w:tcW w:w="3210" w:type="dxa"/>
            <w:shd w:val="clear" w:color="auto" w:fill="ED1C24"/>
          </w:tcPr>
          <w:p w14:paraId="6BF5B6BF" w14:textId="2C6D1384" w:rsidR="00CD4646" w:rsidRPr="003C433C" w:rsidRDefault="00FD4D4D" w:rsidP="00181789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MJERENJE POSTIGNUĆA</w:t>
            </w:r>
            <w:r w:rsidR="00A06ABA">
              <w:rPr>
                <w:b/>
                <w:caps/>
                <w:color w:val="FFFFFF" w:themeColor="background1"/>
                <w:lang w:val="hr-HR"/>
              </w:rPr>
              <w:t>/</w:t>
            </w:r>
            <w:r w:rsidR="009675C8">
              <w:rPr>
                <w:b/>
                <w:caps/>
                <w:color w:val="FFFFFF" w:themeColor="background1"/>
                <w:lang w:val="hr-HR"/>
              </w:rPr>
              <w:t>KAKO?</w:t>
            </w:r>
          </w:p>
        </w:tc>
      </w:tr>
      <w:tr w:rsidR="00CD4646" w:rsidRPr="003C433C" w14:paraId="36572BBF" w14:textId="77777777" w:rsidTr="00181789">
        <w:tc>
          <w:tcPr>
            <w:tcW w:w="3209" w:type="dxa"/>
            <w:shd w:val="clear" w:color="auto" w:fill="FFFFFF"/>
          </w:tcPr>
          <w:p w14:paraId="17AB2F22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3209" w:type="dxa"/>
            <w:shd w:val="clear" w:color="auto" w:fill="FFFFFF"/>
          </w:tcPr>
          <w:p w14:paraId="1D3BD90F" w14:textId="2C559CBD" w:rsidR="00CD4646" w:rsidRPr="003C433C" w:rsidRDefault="00CD4646" w:rsidP="00181789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210" w:type="dxa"/>
            <w:shd w:val="clear" w:color="auto" w:fill="FFFFFF"/>
          </w:tcPr>
          <w:p w14:paraId="1C02E6A6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D4646" w:rsidRPr="003C433C" w14:paraId="5A9E3F0E" w14:textId="77777777" w:rsidTr="00181789">
        <w:tc>
          <w:tcPr>
            <w:tcW w:w="3209" w:type="dxa"/>
            <w:shd w:val="clear" w:color="auto" w:fill="FFFFFF"/>
          </w:tcPr>
          <w:p w14:paraId="49361621" w14:textId="77777777" w:rsidR="00CD4646" w:rsidRPr="003C433C" w:rsidRDefault="00CD4646" w:rsidP="00181789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 xml:space="preserve">2. </w:t>
            </w:r>
          </w:p>
        </w:tc>
        <w:tc>
          <w:tcPr>
            <w:tcW w:w="3209" w:type="dxa"/>
            <w:shd w:val="clear" w:color="auto" w:fill="FFFFFF"/>
          </w:tcPr>
          <w:p w14:paraId="3AFBBE5D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210" w:type="dxa"/>
            <w:shd w:val="clear" w:color="auto" w:fill="FFFFFF"/>
          </w:tcPr>
          <w:p w14:paraId="66C2CF79" w14:textId="77777777" w:rsidR="00CD4646" w:rsidRPr="003C433C" w:rsidRDefault="00CD4646" w:rsidP="00181789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11349AD4" w14:textId="77777777" w:rsidR="00CD4646" w:rsidRPr="00CD4646" w:rsidRDefault="00CD4646" w:rsidP="00CD4646"/>
    <w:p w14:paraId="63610668" w14:textId="6BB45594" w:rsidR="00CD4646" w:rsidRDefault="007A39C2" w:rsidP="00A5528B">
      <w:pPr>
        <w:pStyle w:val="Heading1"/>
      </w:pPr>
      <w:r>
        <w:lastRenderedPageBreak/>
        <w:t xml:space="preserve">okvirni </w:t>
      </w:r>
      <w:r w:rsidR="005A1438">
        <w:t>plan priprema</w:t>
      </w:r>
    </w:p>
    <w:p w14:paraId="1C2906B4" w14:textId="77777777" w:rsidR="005A1438" w:rsidRDefault="005A1438" w:rsidP="005A1438"/>
    <w:tbl>
      <w:tblPr>
        <w:tblW w:w="8823" w:type="dxa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210"/>
        <w:gridCol w:w="1350"/>
        <w:gridCol w:w="1683"/>
        <w:gridCol w:w="1646"/>
        <w:gridCol w:w="1467"/>
        <w:gridCol w:w="1467"/>
      </w:tblGrid>
      <w:tr w:rsidR="005A1438" w:rsidRPr="003C433C" w14:paraId="357784D1" w14:textId="068DC694" w:rsidTr="005A1438">
        <w:tc>
          <w:tcPr>
            <w:tcW w:w="1305" w:type="dxa"/>
            <w:shd w:val="clear" w:color="auto" w:fill="ED1C24"/>
          </w:tcPr>
          <w:p w14:paraId="66F9FE69" w14:textId="0110B635" w:rsidR="005A1438" w:rsidRPr="003C433C" w:rsidRDefault="005A1438" w:rsidP="002479C6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potrebe</w:t>
            </w:r>
          </w:p>
        </w:tc>
        <w:tc>
          <w:tcPr>
            <w:tcW w:w="1662" w:type="dxa"/>
            <w:shd w:val="clear" w:color="auto" w:fill="ED1C24"/>
          </w:tcPr>
          <w:p w14:paraId="1FA20040" w14:textId="3A01BEB0" w:rsidR="005A1438" w:rsidRPr="003C433C" w:rsidRDefault="005A1438" w:rsidP="002479C6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potrebni resursi</w:t>
            </w:r>
          </w:p>
        </w:tc>
        <w:tc>
          <w:tcPr>
            <w:tcW w:w="3459" w:type="dxa"/>
            <w:shd w:val="clear" w:color="auto" w:fill="ED1C24"/>
          </w:tcPr>
          <w:p w14:paraId="24F065A1" w14:textId="35DBA417" w:rsidR="005A1438" w:rsidRPr="003C433C" w:rsidRDefault="005A1438" w:rsidP="002479C6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799" w:type="dxa"/>
            <w:shd w:val="clear" w:color="auto" w:fill="ED1C24"/>
          </w:tcPr>
          <w:p w14:paraId="4C380882" w14:textId="1A915800" w:rsidR="005A1438" w:rsidRPr="003C433C" w:rsidRDefault="005A1438" w:rsidP="002479C6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odgovorna osoba</w:t>
            </w:r>
          </w:p>
        </w:tc>
        <w:tc>
          <w:tcPr>
            <w:tcW w:w="799" w:type="dxa"/>
            <w:shd w:val="clear" w:color="auto" w:fill="ED1C24"/>
          </w:tcPr>
          <w:p w14:paraId="6604F99C" w14:textId="5C1D4E26" w:rsidR="005A1438" w:rsidRPr="003C433C" w:rsidRDefault="005A1438" w:rsidP="002479C6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početak aktivnosti</w:t>
            </w:r>
          </w:p>
        </w:tc>
        <w:tc>
          <w:tcPr>
            <w:tcW w:w="799" w:type="dxa"/>
            <w:shd w:val="clear" w:color="auto" w:fill="ED1C24"/>
          </w:tcPr>
          <w:p w14:paraId="0807C8A7" w14:textId="5DE9382A" w:rsidR="005A1438" w:rsidRPr="003C433C" w:rsidRDefault="005A1438" w:rsidP="002479C6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završetak aktivnosti</w:t>
            </w:r>
          </w:p>
        </w:tc>
      </w:tr>
      <w:tr w:rsidR="005A1438" w:rsidRPr="003C433C" w14:paraId="588B0051" w14:textId="2DA95A94" w:rsidTr="005A1438">
        <w:tc>
          <w:tcPr>
            <w:tcW w:w="1305" w:type="dxa"/>
            <w:shd w:val="clear" w:color="auto" w:fill="FFFFFF"/>
          </w:tcPr>
          <w:p w14:paraId="452F09A9" w14:textId="394A2EC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66602C04" w14:textId="571C7A8C" w:rsidR="005A1438" w:rsidRPr="003C433C" w:rsidRDefault="005A1438" w:rsidP="005A1438">
            <w:pPr>
              <w:pStyle w:val="ListBullet"/>
              <w:numPr>
                <w:ilvl w:val="0"/>
                <w:numId w:val="0"/>
              </w:numPr>
              <w:spacing w:line="240" w:lineRule="auto"/>
              <w:ind w:left="284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1326F4D3" w14:textId="620BC6E1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6F839028" w14:textId="77777777" w:rsidR="005A1438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6908D390" w14:textId="77777777" w:rsidR="005A1438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5504A42D" w14:textId="77777777" w:rsidR="005A1438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44E0F0D3" w14:textId="2E1B25F8" w:rsidTr="005A1438">
        <w:tc>
          <w:tcPr>
            <w:tcW w:w="1305" w:type="dxa"/>
            <w:shd w:val="clear" w:color="auto" w:fill="FFFFFF"/>
          </w:tcPr>
          <w:p w14:paraId="67981012" w14:textId="6DF15B50" w:rsidR="005A1438" w:rsidRPr="003C433C" w:rsidRDefault="005A1438" w:rsidP="002479C6">
            <w:pPr>
              <w:rPr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4FAD6AEA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4AEB6DD2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60C72668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00AAD0A6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628C69D7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5EEE7BAE" w14:textId="3FC559A3" w:rsidTr="005A1438">
        <w:tc>
          <w:tcPr>
            <w:tcW w:w="1305" w:type="dxa"/>
            <w:shd w:val="clear" w:color="auto" w:fill="FFFFFF"/>
          </w:tcPr>
          <w:p w14:paraId="048398D6" w14:textId="5F48EFCA" w:rsidR="005A1438" w:rsidRPr="003C433C" w:rsidRDefault="005A1438" w:rsidP="002479C6">
            <w:pPr>
              <w:rPr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478AF67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391E6AA8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0CCD9260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5B4B189B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110C97B6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7EF294AE" w14:textId="2B24DE43" w:rsidTr="005A1438">
        <w:tc>
          <w:tcPr>
            <w:tcW w:w="1305" w:type="dxa"/>
            <w:shd w:val="clear" w:color="auto" w:fill="FFFFFF"/>
          </w:tcPr>
          <w:p w14:paraId="7E0BBB71" w14:textId="0C240F99" w:rsidR="005A1438" w:rsidRPr="003C433C" w:rsidRDefault="005A1438" w:rsidP="002479C6">
            <w:pPr>
              <w:rPr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2322DA36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0B19FC5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378CA3B5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5C6A0631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406F6C35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72E0B132" w14:textId="0D970C1E" w:rsidTr="005A1438">
        <w:tc>
          <w:tcPr>
            <w:tcW w:w="1305" w:type="dxa"/>
            <w:shd w:val="clear" w:color="auto" w:fill="FFFFFF"/>
          </w:tcPr>
          <w:p w14:paraId="3B3ED9D0" w14:textId="5E7713AE" w:rsidR="005A1438" w:rsidRPr="003C433C" w:rsidRDefault="005A1438" w:rsidP="002479C6">
            <w:pPr>
              <w:rPr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7536CB1D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521B0D7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74BB7BE6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44C93612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76B88CB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106A6F51" w14:textId="20FB8D65" w:rsidTr="005A1438">
        <w:tc>
          <w:tcPr>
            <w:tcW w:w="1305" w:type="dxa"/>
            <w:shd w:val="clear" w:color="auto" w:fill="FFFFFF"/>
          </w:tcPr>
          <w:p w14:paraId="30FACDFD" w14:textId="193AF5C5" w:rsidR="005A1438" w:rsidRPr="003C433C" w:rsidRDefault="005A1438" w:rsidP="002479C6">
            <w:pPr>
              <w:rPr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20BD4272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17AAD99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5BCFE0E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1928C87B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6D6C1CA7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399302E3" w14:textId="67941F03" w:rsidTr="005A1438">
        <w:tc>
          <w:tcPr>
            <w:tcW w:w="1305" w:type="dxa"/>
            <w:shd w:val="clear" w:color="auto" w:fill="FFFFFF"/>
          </w:tcPr>
          <w:p w14:paraId="5E3D3AC2" w14:textId="05F34E34" w:rsidR="005A1438" w:rsidRPr="00EB76BF" w:rsidRDefault="005A1438" w:rsidP="002479C6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6E04177D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2E060FA5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43F9FA42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29325789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3876A91B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5A1438" w:rsidRPr="003C433C" w14:paraId="6D6B90CA" w14:textId="3B4243AE" w:rsidTr="005A1438">
        <w:tc>
          <w:tcPr>
            <w:tcW w:w="1305" w:type="dxa"/>
            <w:shd w:val="clear" w:color="auto" w:fill="FFFFFF"/>
          </w:tcPr>
          <w:p w14:paraId="57E27F0D" w14:textId="77777777" w:rsidR="005A1438" w:rsidRPr="003C433C" w:rsidRDefault="005A1438" w:rsidP="002479C6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1662" w:type="dxa"/>
            <w:shd w:val="clear" w:color="auto" w:fill="FFFFFF"/>
          </w:tcPr>
          <w:p w14:paraId="27310598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459" w:type="dxa"/>
            <w:shd w:val="clear" w:color="auto" w:fill="FFFFFF"/>
          </w:tcPr>
          <w:p w14:paraId="1EB052F7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457974EB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5169B806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799" w:type="dxa"/>
            <w:shd w:val="clear" w:color="auto" w:fill="FFFFFF"/>
          </w:tcPr>
          <w:p w14:paraId="782B4000" w14:textId="77777777" w:rsidR="005A1438" w:rsidRPr="003C433C" w:rsidRDefault="005A1438" w:rsidP="002479C6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3B3F0E45" w14:textId="77777777" w:rsidR="005A1438" w:rsidRPr="005A1438" w:rsidRDefault="005A1438" w:rsidP="005A1438"/>
    <w:p w14:paraId="08A75451" w14:textId="1CEE83EF" w:rsidR="001E4FDC" w:rsidRDefault="00A5528B" w:rsidP="00C649E6">
      <w:pPr>
        <w:pStyle w:val="Heading1"/>
      </w:pPr>
      <w:r>
        <w:lastRenderedPageBreak/>
        <w:t>program priprema</w:t>
      </w:r>
      <w:bookmarkEnd w:id="2"/>
    </w:p>
    <w:p w14:paraId="3AF00346" w14:textId="77777777" w:rsidR="00C649E6" w:rsidRPr="00C649E6" w:rsidRDefault="00C649E6" w:rsidP="00C649E6"/>
    <w:tbl>
      <w:tblPr>
        <w:tblW w:w="9923" w:type="dxa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555"/>
        <w:gridCol w:w="5060"/>
        <w:gridCol w:w="3308"/>
      </w:tblGrid>
      <w:tr w:rsidR="003C433C" w:rsidRPr="003C433C" w14:paraId="22B2AAB4" w14:textId="77777777" w:rsidTr="003C433C">
        <w:tc>
          <w:tcPr>
            <w:tcW w:w="1555" w:type="dxa"/>
            <w:shd w:val="clear" w:color="auto" w:fill="ED1C24"/>
          </w:tcPr>
          <w:p w14:paraId="165A5536" w14:textId="77777777" w:rsidR="003C433C" w:rsidRPr="003C433C" w:rsidRDefault="003C433C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bookmarkStart w:id="4" w:name="_Toc386117272"/>
            <w:r w:rsidRPr="003C433C">
              <w:rPr>
                <w:b/>
                <w:caps/>
                <w:color w:val="FFFFFF" w:themeColor="background1"/>
                <w:lang w:val="hr-HR"/>
              </w:rPr>
              <w:t>tjedan</w:t>
            </w:r>
          </w:p>
        </w:tc>
        <w:tc>
          <w:tcPr>
            <w:tcW w:w="5060" w:type="dxa"/>
            <w:shd w:val="clear" w:color="auto" w:fill="ED1C24"/>
          </w:tcPr>
          <w:p w14:paraId="2283AB6C" w14:textId="77777777" w:rsidR="003C433C" w:rsidRPr="003C433C" w:rsidRDefault="003C433C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 w:rsidRPr="003C433C">
              <w:rPr>
                <w:b/>
                <w:caps/>
                <w:color w:val="FFFFFF" w:themeColor="background1"/>
                <w:lang w:val="hr-HR"/>
              </w:rPr>
              <w:t>opis aktivnosti</w:t>
            </w:r>
          </w:p>
        </w:tc>
        <w:tc>
          <w:tcPr>
            <w:tcW w:w="3308" w:type="dxa"/>
            <w:shd w:val="clear" w:color="auto" w:fill="ED1C24"/>
          </w:tcPr>
          <w:p w14:paraId="3054078E" w14:textId="77777777" w:rsidR="003C433C" w:rsidRPr="003C433C" w:rsidRDefault="003C433C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 w:rsidRPr="003C433C">
              <w:rPr>
                <w:b/>
                <w:caps/>
                <w:color w:val="FFFFFF" w:themeColor="background1"/>
                <w:lang w:val="hr-HR"/>
              </w:rPr>
              <w:t>mjesto održavanja aktivnosti</w:t>
            </w:r>
          </w:p>
        </w:tc>
      </w:tr>
      <w:tr w:rsidR="003C433C" w:rsidRPr="003C433C" w14:paraId="7671879F" w14:textId="77777777" w:rsidTr="003C433C">
        <w:tc>
          <w:tcPr>
            <w:tcW w:w="1555" w:type="dxa"/>
            <w:shd w:val="clear" w:color="auto" w:fill="FFFFFF"/>
          </w:tcPr>
          <w:p w14:paraId="3B4B863F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>1. tjedan</w:t>
            </w:r>
          </w:p>
        </w:tc>
        <w:tc>
          <w:tcPr>
            <w:tcW w:w="5060" w:type="dxa"/>
            <w:shd w:val="clear" w:color="auto" w:fill="FFFFFF"/>
          </w:tcPr>
          <w:p w14:paraId="085B8D12" w14:textId="1CC1B3D4" w:rsidR="003C433C" w:rsidRPr="003C433C" w:rsidRDefault="003C433C" w:rsidP="00F12719">
            <w:pPr>
              <w:pStyle w:val="ListBullet"/>
              <w:numPr>
                <w:ilvl w:val="0"/>
                <w:numId w:val="0"/>
              </w:numPr>
              <w:spacing w:line="240" w:lineRule="auto"/>
              <w:ind w:left="284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3B3F9533" w14:textId="77777777" w:rsid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Samostalni rad kod kuće</w:t>
            </w:r>
          </w:p>
          <w:p w14:paraId="114B9F12" w14:textId="77777777" w:rsidR="003F3048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Tvrtka</w:t>
            </w:r>
          </w:p>
          <w:p w14:paraId="1D222B57" w14:textId="77777777" w:rsidR="003F3048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Škola</w:t>
            </w:r>
          </w:p>
          <w:p w14:paraId="42E56C1E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…</w:t>
            </w:r>
          </w:p>
        </w:tc>
      </w:tr>
      <w:tr w:rsidR="003C433C" w:rsidRPr="003C433C" w14:paraId="1A5CD843" w14:textId="77777777" w:rsidTr="003C433C">
        <w:tc>
          <w:tcPr>
            <w:tcW w:w="1555" w:type="dxa"/>
            <w:shd w:val="clear" w:color="auto" w:fill="FFFFFF"/>
          </w:tcPr>
          <w:p w14:paraId="7C6CDEF6" w14:textId="77777777" w:rsidR="003C433C" w:rsidRPr="003C433C" w:rsidRDefault="003C433C" w:rsidP="003C433C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>2. tjedan</w:t>
            </w:r>
          </w:p>
        </w:tc>
        <w:tc>
          <w:tcPr>
            <w:tcW w:w="5060" w:type="dxa"/>
            <w:shd w:val="clear" w:color="auto" w:fill="FFFFFF"/>
          </w:tcPr>
          <w:p w14:paraId="77B27B79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1537D7C2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C433C" w:rsidRPr="003C433C" w14:paraId="7C4B6AF7" w14:textId="77777777" w:rsidTr="003C433C">
        <w:tc>
          <w:tcPr>
            <w:tcW w:w="1555" w:type="dxa"/>
            <w:shd w:val="clear" w:color="auto" w:fill="FFFFFF"/>
          </w:tcPr>
          <w:p w14:paraId="76E15150" w14:textId="77777777" w:rsidR="003C433C" w:rsidRPr="003C433C" w:rsidRDefault="003C433C" w:rsidP="003C433C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>3. tjedan</w:t>
            </w:r>
          </w:p>
        </w:tc>
        <w:tc>
          <w:tcPr>
            <w:tcW w:w="5060" w:type="dxa"/>
            <w:shd w:val="clear" w:color="auto" w:fill="FFFFFF"/>
          </w:tcPr>
          <w:p w14:paraId="3CF95523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4443E8EB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C433C" w:rsidRPr="003C433C" w14:paraId="4DAD89FF" w14:textId="77777777" w:rsidTr="003C433C">
        <w:tc>
          <w:tcPr>
            <w:tcW w:w="1555" w:type="dxa"/>
            <w:shd w:val="clear" w:color="auto" w:fill="FFFFFF"/>
          </w:tcPr>
          <w:p w14:paraId="74537FA3" w14:textId="77777777" w:rsidR="003C433C" w:rsidRPr="003C433C" w:rsidRDefault="003C433C" w:rsidP="003C433C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>4. tjedan</w:t>
            </w:r>
          </w:p>
        </w:tc>
        <w:tc>
          <w:tcPr>
            <w:tcW w:w="5060" w:type="dxa"/>
            <w:shd w:val="clear" w:color="auto" w:fill="FFFFFF"/>
          </w:tcPr>
          <w:p w14:paraId="42547E6F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3E8349A8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C433C" w:rsidRPr="003C433C" w14:paraId="0BF53089" w14:textId="77777777" w:rsidTr="003C433C">
        <w:tc>
          <w:tcPr>
            <w:tcW w:w="1555" w:type="dxa"/>
            <w:shd w:val="clear" w:color="auto" w:fill="FFFFFF"/>
          </w:tcPr>
          <w:p w14:paraId="1593DEEB" w14:textId="77777777" w:rsidR="003C433C" w:rsidRPr="003C433C" w:rsidRDefault="003C433C" w:rsidP="003C433C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>5. tjedan</w:t>
            </w:r>
          </w:p>
        </w:tc>
        <w:tc>
          <w:tcPr>
            <w:tcW w:w="5060" w:type="dxa"/>
            <w:shd w:val="clear" w:color="auto" w:fill="FFFFFF"/>
          </w:tcPr>
          <w:p w14:paraId="64DBAAB2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5A3059E3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C433C" w:rsidRPr="003C433C" w14:paraId="76A872B9" w14:textId="77777777" w:rsidTr="003C433C">
        <w:tc>
          <w:tcPr>
            <w:tcW w:w="1555" w:type="dxa"/>
            <w:shd w:val="clear" w:color="auto" w:fill="FFFFFF"/>
          </w:tcPr>
          <w:p w14:paraId="5853ADCB" w14:textId="77777777" w:rsidR="003C433C" w:rsidRPr="003C433C" w:rsidRDefault="003C433C" w:rsidP="003C433C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>6. tjedan</w:t>
            </w:r>
          </w:p>
        </w:tc>
        <w:tc>
          <w:tcPr>
            <w:tcW w:w="5060" w:type="dxa"/>
            <w:shd w:val="clear" w:color="auto" w:fill="FFFFFF"/>
          </w:tcPr>
          <w:p w14:paraId="1D3F1D2A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194E94A0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C433C" w:rsidRPr="003C433C" w14:paraId="07810BDB" w14:textId="77777777" w:rsidTr="003C433C">
        <w:tc>
          <w:tcPr>
            <w:tcW w:w="1555" w:type="dxa"/>
            <w:shd w:val="clear" w:color="auto" w:fill="FFFFFF"/>
          </w:tcPr>
          <w:p w14:paraId="374610AE" w14:textId="69F0612C" w:rsidR="003C433C" w:rsidRPr="00EB76BF" w:rsidRDefault="00EB76BF" w:rsidP="003C433C">
            <w:pPr>
              <w:rPr>
                <w:sz w:val="16"/>
                <w:szCs w:val="16"/>
                <w:lang w:val="hr-HR"/>
              </w:rPr>
            </w:pPr>
            <w:r w:rsidRPr="00EB76BF">
              <w:rPr>
                <w:sz w:val="16"/>
                <w:szCs w:val="16"/>
                <w:lang w:val="hr-HR"/>
              </w:rPr>
              <w:t>..dodati po potrebi</w:t>
            </w:r>
          </w:p>
        </w:tc>
        <w:tc>
          <w:tcPr>
            <w:tcW w:w="5060" w:type="dxa"/>
            <w:shd w:val="clear" w:color="auto" w:fill="FFFFFF"/>
          </w:tcPr>
          <w:p w14:paraId="15FAA53A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4BA15685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C433C" w:rsidRPr="003C433C" w14:paraId="3AE73D45" w14:textId="77777777" w:rsidTr="003C433C">
        <w:tc>
          <w:tcPr>
            <w:tcW w:w="1555" w:type="dxa"/>
            <w:shd w:val="clear" w:color="auto" w:fill="FFFFFF"/>
          </w:tcPr>
          <w:p w14:paraId="7CB0745F" w14:textId="4EF6E58C" w:rsidR="003C433C" w:rsidRPr="003C433C" w:rsidRDefault="003C433C" w:rsidP="003C433C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5060" w:type="dxa"/>
            <w:shd w:val="clear" w:color="auto" w:fill="FFFFFF"/>
          </w:tcPr>
          <w:p w14:paraId="186D59F9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3308" w:type="dxa"/>
            <w:shd w:val="clear" w:color="auto" w:fill="FFFFFF"/>
          </w:tcPr>
          <w:p w14:paraId="362169DE" w14:textId="77777777" w:rsidR="003C433C" w:rsidRPr="003C433C" w:rsidRDefault="003C433C" w:rsidP="003C433C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54264ED1" w14:textId="77777777" w:rsidR="00C70573" w:rsidRDefault="00C70573" w:rsidP="00C70573">
      <w:bookmarkStart w:id="5" w:name="_Toc386117275"/>
      <w:bookmarkEnd w:id="4"/>
      <w:r>
        <w:br w:type="page"/>
      </w:r>
    </w:p>
    <w:p w14:paraId="5CAA7E18" w14:textId="77777777" w:rsidR="007F212B" w:rsidRPr="00A5528B" w:rsidRDefault="003F3048" w:rsidP="00A5528B">
      <w:pPr>
        <w:pStyle w:val="Heading2"/>
      </w:pPr>
      <w:bookmarkStart w:id="6" w:name="_Toc511649871"/>
      <w:bookmarkEnd w:id="5"/>
      <w:r w:rsidRPr="00A5528B">
        <w:rPr>
          <w:caps w:val="0"/>
        </w:rPr>
        <w:lastRenderedPageBreak/>
        <w:t>SAŽETAK VREMENA POTREBNOG ZA PRIPREME</w:t>
      </w:r>
      <w:bookmarkEnd w:id="6"/>
    </w:p>
    <w:tbl>
      <w:tblPr>
        <w:tblW w:w="5000" w:type="pct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2403"/>
      </w:tblGrid>
      <w:tr w:rsidR="00C70573" w:rsidRPr="003C433C" w14:paraId="0343DF20" w14:textId="77777777" w:rsidTr="00C70573">
        <w:tc>
          <w:tcPr>
            <w:tcW w:w="5000" w:type="pct"/>
            <w:gridSpan w:val="3"/>
            <w:shd w:val="clear" w:color="auto" w:fill="ED1C24"/>
          </w:tcPr>
          <w:p w14:paraId="13B43437" w14:textId="77777777" w:rsidR="00C70573" w:rsidRPr="003C433C" w:rsidRDefault="00C70573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PLAN PRIPREME</w:t>
            </w:r>
          </w:p>
        </w:tc>
      </w:tr>
      <w:tr w:rsidR="00C70573" w:rsidRPr="003C433C" w14:paraId="7A27500B" w14:textId="77777777" w:rsidTr="00A5528B">
        <w:tc>
          <w:tcPr>
            <w:tcW w:w="3752" w:type="pct"/>
            <w:gridSpan w:val="2"/>
            <w:shd w:val="clear" w:color="auto" w:fill="FFFFFF"/>
          </w:tcPr>
          <w:p w14:paraId="5DD38A7E" w14:textId="77777777" w:rsidR="00C70573" w:rsidRPr="00A5528B" w:rsidRDefault="00C70573" w:rsidP="004C1203">
            <w:pPr>
              <w:spacing w:line="240" w:lineRule="auto"/>
              <w:rPr>
                <w:b/>
                <w:color w:val="000000" w:themeColor="text1"/>
                <w:lang w:val="hr-HR"/>
              </w:rPr>
            </w:pPr>
            <w:r w:rsidRPr="00A5528B">
              <w:rPr>
                <w:b/>
                <w:color w:val="000000" w:themeColor="text1"/>
                <w:lang w:val="hr-HR"/>
              </w:rPr>
              <w:t>Aktivnost</w:t>
            </w:r>
          </w:p>
        </w:tc>
        <w:tc>
          <w:tcPr>
            <w:tcW w:w="1248" w:type="pct"/>
            <w:shd w:val="clear" w:color="auto" w:fill="FFFFFF"/>
          </w:tcPr>
          <w:p w14:paraId="1774E2A3" w14:textId="1D87CC21" w:rsidR="00C70573" w:rsidRPr="00A5528B" w:rsidRDefault="00C70573" w:rsidP="00C70573">
            <w:pPr>
              <w:pStyle w:val="ListBullet"/>
              <w:numPr>
                <w:ilvl w:val="0"/>
                <w:numId w:val="0"/>
              </w:numPr>
              <w:spacing w:line="240" w:lineRule="auto"/>
              <w:ind w:left="284" w:hanging="284"/>
              <w:rPr>
                <w:b/>
                <w:color w:val="000000" w:themeColor="text1"/>
                <w:lang w:val="hr-HR"/>
              </w:rPr>
            </w:pPr>
            <w:r w:rsidRPr="00A5528B">
              <w:rPr>
                <w:b/>
                <w:color w:val="000000" w:themeColor="text1"/>
                <w:lang w:val="hr-HR"/>
              </w:rPr>
              <w:t>Potrebno vrijeme</w:t>
            </w:r>
            <w:r w:rsidR="00A5528B">
              <w:rPr>
                <w:b/>
                <w:color w:val="000000" w:themeColor="text1"/>
                <w:lang w:val="hr-HR"/>
              </w:rPr>
              <w:t xml:space="preserve"> (</w:t>
            </w:r>
            <w:r w:rsidR="009510F2">
              <w:rPr>
                <w:b/>
                <w:color w:val="000000" w:themeColor="text1"/>
                <w:lang w:val="hr-HR"/>
              </w:rPr>
              <w:t>sati</w:t>
            </w:r>
            <w:r w:rsidR="00A5528B">
              <w:rPr>
                <w:b/>
                <w:color w:val="000000" w:themeColor="text1"/>
                <w:lang w:val="hr-HR"/>
              </w:rPr>
              <w:t>)</w:t>
            </w:r>
          </w:p>
        </w:tc>
      </w:tr>
      <w:tr w:rsidR="00C70573" w:rsidRPr="003C433C" w14:paraId="38EE9E42" w14:textId="77777777" w:rsidTr="00A5528B">
        <w:tc>
          <w:tcPr>
            <w:tcW w:w="3752" w:type="pct"/>
            <w:gridSpan w:val="2"/>
            <w:shd w:val="clear" w:color="auto" w:fill="FFFFFF"/>
          </w:tcPr>
          <w:p w14:paraId="5136A51D" w14:textId="77777777" w:rsidR="00C70573" w:rsidRDefault="00C70573" w:rsidP="004C1203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Samostalni rad (čitanje, proučavanje)</w:t>
            </w:r>
          </w:p>
          <w:p w14:paraId="386931C3" w14:textId="77777777" w:rsidR="00A5528B" w:rsidRPr="00A5528B" w:rsidRDefault="00A5528B" w:rsidP="004C1203">
            <w:pPr>
              <w:rPr>
                <w:i/>
                <w:lang w:val="hr-HR"/>
              </w:rPr>
            </w:pPr>
            <w:r w:rsidRPr="00A5528B">
              <w:rPr>
                <w:i/>
                <w:color w:val="000000" w:themeColor="text1"/>
                <w:lang w:val="hr-HR"/>
              </w:rPr>
              <w:t>- kratki opis</w:t>
            </w:r>
          </w:p>
        </w:tc>
        <w:tc>
          <w:tcPr>
            <w:tcW w:w="1248" w:type="pct"/>
            <w:shd w:val="clear" w:color="auto" w:fill="FFFFFF"/>
          </w:tcPr>
          <w:p w14:paraId="36A6D2B8" w14:textId="77777777" w:rsidR="00C70573" w:rsidRPr="003C433C" w:rsidRDefault="00C70573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70573" w:rsidRPr="003C433C" w14:paraId="4B459A47" w14:textId="77777777" w:rsidTr="00A5528B">
        <w:tc>
          <w:tcPr>
            <w:tcW w:w="3752" w:type="pct"/>
            <w:gridSpan w:val="2"/>
            <w:shd w:val="clear" w:color="auto" w:fill="FFFFFF"/>
          </w:tcPr>
          <w:p w14:paraId="353A1368" w14:textId="548E4D5B" w:rsidR="00C70573" w:rsidRDefault="009510F2" w:rsidP="004C1203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Kondicijska</w:t>
            </w:r>
            <w:r w:rsidR="00C70573">
              <w:rPr>
                <w:color w:val="000000" w:themeColor="text1"/>
                <w:lang w:val="hr-HR"/>
              </w:rPr>
              <w:t xml:space="preserve"> priprema</w:t>
            </w:r>
            <w:r>
              <w:rPr>
                <w:color w:val="000000" w:themeColor="text1"/>
                <w:lang w:val="hr-HR"/>
              </w:rPr>
              <w:t xml:space="preserve"> (tjelesna aktivnost)</w:t>
            </w:r>
          </w:p>
          <w:p w14:paraId="100756EC" w14:textId="77777777" w:rsidR="00A5528B" w:rsidRPr="00A5528B" w:rsidRDefault="00A5528B" w:rsidP="004C1203">
            <w:pPr>
              <w:rPr>
                <w:i/>
                <w:lang w:val="hr-HR"/>
              </w:rPr>
            </w:pPr>
            <w:r w:rsidRPr="00A5528B">
              <w:rPr>
                <w:i/>
                <w:color w:val="000000" w:themeColor="text1"/>
                <w:lang w:val="hr-HR"/>
              </w:rPr>
              <w:t>- kratki opis</w:t>
            </w:r>
          </w:p>
        </w:tc>
        <w:tc>
          <w:tcPr>
            <w:tcW w:w="1248" w:type="pct"/>
            <w:shd w:val="clear" w:color="auto" w:fill="FFFFFF"/>
          </w:tcPr>
          <w:p w14:paraId="049E62EC" w14:textId="77777777" w:rsidR="00C70573" w:rsidRPr="003C433C" w:rsidRDefault="00C70573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70573" w:rsidRPr="003C433C" w14:paraId="786EF5D4" w14:textId="77777777" w:rsidTr="00A5528B">
        <w:tc>
          <w:tcPr>
            <w:tcW w:w="3752" w:type="pct"/>
            <w:gridSpan w:val="2"/>
            <w:shd w:val="clear" w:color="auto" w:fill="FFFFFF"/>
          </w:tcPr>
          <w:p w14:paraId="483C6584" w14:textId="77777777" w:rsidR="00C70573" w:rsidRPr="003C433C" w:rsidRDefault="00C70573" w:rsidP="004C1203">
            <w:pPr>
              <w:rPr>
                <w:lang w:val="hr-HR"/>
              </w:rPr>
            </w:pPr>
            <w:r>
              <w:rPr>
                <w:color w:val="000000" w:themeColor="text1"/>
                <w:lang w:val="hr-HR"/>
              </w:rPr>
              <w:t>Psihološka priprema*</w:t>
            </w:r>
          </w:p>
        </w:tc>
        <w:tc>
          <w:tcPr>
            <w:tcW w:w="1248" w:type="pct"/>
            <w:shd w:val="clear" w:color="auto" w:fill="FFFFFF"/>
          </w:tcPr>
          <w:p w14:paraId="500F5CFB" w14:textId="77777777" w:rsidR="00C70573" w:rsidRPr="003C433C" w:rsidRDefault="00C70573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70573" w:rsidRPr="003C433C" w14:paraId="71ECA41A" w14:textId="77777777" w:rsidTr="00A5528B">
        <w:tc>
          <w:tcPr>
            <w:tcW w:w="3752" w:type="pct"/>
            <w:gridSpan w:val="2"/>
            <w:shd w:val="clear" w:color="auto" w:fill="FFFFFF"/>
          </w:tcPr>
          <w:p w14:paraId="53D9AE64" w14:textId="77777777" w:rsidR="00C70573" w:rsidRDefault="00A5528B" w:rsidP="004C1203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Komunikacija s ekspertom/mentorom</w:t>
            </w:r>
          </w:p>
          <w:p w14:paraId="61040D37" w14:textId="77777777" w:rsidR="00A5528B" w:rsidRPr="00A5528B" w:rsidRDefault="00A5528B" w:rsidP="004C1203">
            <w:pPr>
              <w:rPr>
                <w:i/>
                <w:lang w:val="hr-HR"/>
              </w:rPr>
            </w:pPr>
            <w:r w:rsidRPr="00A5528B">
              <w:rPr>
                <w:i/>
                <w:color w:val="000000" w:themeColor="text1"/>
                <w:lang w:val="hr-HR"/>
              </w:rPr>
              <w:t>- kratki opis</w:t>
            </w:r>
          </w:p>
        </w:tc>
        <w:tc>
          <w:tcPr>
            <w:tcW w:w="1248" w:type="pct"/>
            <w:shd w:val="clear" w:color="auto" w:fill="FFFFFF"/>
          </w:tcPr>
          <w:p w14:paraId="737BDD7B" w14:textId="77777777" w:rsidR="00C70573" w:rsidRPr="003C433C" w:rsidRDefault="00C70573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753631E9" w14:textId="77777777" w:rsidTr="00A5528B">
        <w:tc>
          <w:tcPr>
            <w:tcW w:w="5000" w:type="pct"/>
            <w:gridSpan w:val="3"/>
            <w:shd w:val="clear" w:color="auto" w:fill="FFFFFF"/>
          </w:tcPr>
          <w:p w14:paraId="1E60735B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Praktična priprema</w:t>
            </w:r>
          </w:p>
        </w:tc>
      </w:tr>
      <w:tr w:rsidR="00A5528B" w:rsidRPr="003C433C" w14:paraId="4C7632B1" w14:textId="77777777" w:rsidTr="00A5528B">
        <w:tc>
          <w:tcPr>
            <w:tcW w:w="1028" w:type="pct"/>
            <w:shd w:val="clear" w:color="auto" w:fill="FFFFFF"/>
          </w:tcPr>
          <w:p w14:paraId="3B25BF44" w14:textId="77777777" w:rsidR="00A5528B" w:rsidRPr="003C433C" w:rsidRDefault="00A5528B" w:rsidP="004C1203">
            <w:pPr>
              <w:rPr>
                <w:lang w:val="hr-HR"/>
              </w:rPr>
            </w:pPr>
            <w:r>
              <w:rPr>
                <w:color w:val="000000" w:themeColor="text1"/>
                <w:lang w:val="hr-HR"/>
              </w:rPr>
              <w:t>Modul/cjelina</w:t>
            </w:r>
          </w:p>
        </w:tc>
        <w:tc>
          <w:tcPr>
            <w:tcW w:w="2724" w:type="pct"/>
            <w:shd w:val="clear" w:color="auto" w:fill="FFFFFF"/>
          </w:tcPr>
          <w:p w14:paraId="322764DA" w14:textId="77777777" w:rsidR="00A5528B" w:rsidRPr="003C433C" w:rsidRDefault="00A5528B" w:rsidP="004C1203">
            <w:pPr>
              <w:rPr>
                <w:lang w:val="hr-HR"/>
              </w:rPr>
            </w:pPr>
            <w:r>
              <w:rPr>
                <w:lang w:val="hr-HR"/>
              </w:rPr>
              <w:t>Opis zadaća</w:t>
            </w:r>
          </w:p>
        </w:tc>
        <w:tc>
          <w:tcPr>
            <w:tcW w:w="1248" w:type="pct"/>
            <w:shd w:val="clear" w:color="auto" w:fill="FFFFFF"/>
          </w:tcPr>
          <w:p w14:paraId="2C54CE2C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028078DA" w14:textId="77777777" w:rsidTr="00A5528B">
        <w:tc>
          <w:tcPr>
            <w:tcW w:w="1028" w:type="pct"/>
            <w:shd w:val="clear" w:color="auto" w:fill="FFFFFF"/>
          </w:tcPr>
          <w:p w14:paraId="6D839FCB" w14:textId="77777777" w:rsidR="00A5528B" w:rsidRPr="00A5528B" w:rsidRDefault="00A5528B" w:rsidP="004C1203">
            <w:pPr>
              <w:rPr>
                <w:i/>
                <w:color w:val="000000" w:themeColor="text1"/>
                <w:lang w:val="hr-HR"/>
              </w:rPr>
            </w:pPr>
            <w:r w:rsidRPr="00A5528B">
              <w:rPr>
                <w:i/>
                <w:color w:val="000000" w:themeColor="text1"/>
                <w:lang w:val="hr-HR"/>
              </w:rPr>
              <w:t>Naziv</w:t>
            </w:r>
          </w:p>
        </w:tc>
        <w:tc>
          <w:tcPr>
            <w:tcW w:w="2724" w:type="pct"/>
            <w:shd w:val="clear" w:color="auto" w:fill="FFFFFF"/>
          </w:tcPr>
          <w:p w14:paraId="6D96135F" w14:textId="77777777" w:rsidR="00A5528B" w:rsidRDefault="00A5528B" w:rsidP="004C1203">
            <w:pPr>
              <w:rPr>
                <w:lang w:val="hr-HR"/>
              </w:rPr>
            </w:pPr>
            <w:r w:rsidRPr="00A5528B">
              <w:rPr>
                <w:i/>
                <w:color w:val="000000" w:themeColor="text1"/>
                <w:lang w:val="hr-HR"/>
              </w:rPr>
              <w:t>- kratki opis</w:t>
            </w:r>
          </w:p>
        </w:tc>
        <w:tc>
          <w:tcPr>
            <w:tcW w:w="1248" w:type="pct"/>
            <w:shd w:val="clear" w:color="auto" w:fill="FFFFFF"/>
          </w:tcPr>
          <w:p w14:paraId="3172219E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528767B5" w14:textId="77777777" w:rsidTr="00A5528B">
        <w:tc>
          <w:tcPr>
            <w:tcW w:w="1028" w:type="pct"/>
            <w:shd w:val="clear" w:color="auto" w:fill="FFFFFF"/>
          </w:tcPr>
          <w:p w14:paraId="15A8FD7E" w14:textId="77777777" w:rsidR="00A5528B" w:rsidRDefault="00A5528B" w:rsidP="004C1203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2724" w:type="pct"/>
            <w:shd w:val="clear" w:color="auto" w:fill="FFFFFF"/>
          </w:tcPr>
          <w:p w14:paraId="0F118A65" w14:textId="77777777" w:rsidR="00A5528B" w:rsidRDefault="00A5528B" w:rsidP="004C1203">
            <w:pPr>
              <w:rPr>
                <w:lang w:val="hr-HR"/>
              </w:rPr>
            </w:pPr>
          </w:p>
        </w:tc>
        <w:tc>
          <w:tcPr>
            <w:tcW w:w="1248" w:type="pct"/>
            <w:shd w:val="clear" w:color="auto" w:fill="FFFFFF"/>
          </w:tcPr>
          <w:p w14:paraId="2EF6F0FA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282031CC" w14:textId="77777777" w:rsidTr="00A5528B">
        <w:tc>
          <w:tcPr>
            <w:tcW w:w="1028" w:type="pct"/>
            <w:shd w:val="clear" w:color="auto" w:fill="FFFFFF"/>
          </w:tcPr>
          <w:p w14:paraId="2FA27022" w14:textId="77777777" w:rsidR="00A5528B" w:rsidRDefault="00A5528B" w:rsidP="004C1203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2724" w:type="pct"/>
            <w:shd w:val="clear" w:color="auto" w:fill="FFFFFF"/>
          </w:tcPr>
          <w:p w14:paraId="05B498FA" w14:textId="77777777" w:rsidR="00A5528B" w:rsidRDefault="00A5528B" w:rsidP="004C1203">
            <w:pPr>
              <w:rPr>
                <w:lang w:val="hr-HR"/>
              </w:rPr>
            </w:pPr>
          </w:p>
        </w:tc>
        <w:tc>
          <w:tcPr>
            <w:tcW w:w="1248" w:type="pct"/>
            <w:shd w:val="clear" w:color="auto" w:fill="FFFFFF"/>
          </w:tcPr>
          <w:p w14:paraId="7C5D7360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3159BC2E" w14:textId="77777777" w:rsidTr="00A5528B">
        <w:tc>
          <w:tcPr>
            <w:tcW w:w="1028" w:type="pct"/>
            <w:shd w:val="clear" w:color="auto" w:fill="FFFFFF"/>
          </w:tcPr>
          <w:p w14:paraId="762325C4" w14:textId="77777777" w:rsidR="00A5528B" w:rsidRDefault="00A5528B" w:rsidP="004C1203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2724" w:type="pct"/>
            <w:shd w:val="clear" w:color="auto" w:fill="FFFFFF"/>
          </w:tcPr>
          <w:p w14:paraId="3D6CB50F" w14:textId="77777777" w:rsidR="00A5528B" w:rsidRDefault="00A5528B" w:rsidP="004C1203">
            <w:pPr>
              <w:rPr>
                <w:lang w:val="hr-HR"/>
              </w:rPr>
            </w:pPr>
          </w:p>
        </w:tc>
        <w:tc>
          <w:tcPr>
            <w:tcW w:w="1248" w:type="pct"/>
            <w:shd w:val="clear" w:color="auto" w:fill="FFFFFF"/>
          </w:tcPr>
          <w:p w14:paraId="0E6AC6CF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4F066FD6" w14:textId="77777777" w:rsidTr="00A5528B">
        <w:tc>
          <w:tcPr>
            <w:tcW w:w="1028" w:type="pct"/>
            <w:shd w:val="clear" w:color="auto" w:fill="FFFFFF"/>
          </w:tcPr>
          <w:p w14:paraId="5A950767" w14:textId="77777777" w:rsidR="00A5528B" w:rsidRDefault="00A5528B" w:rsidP="004C1203">
            <w:pPr>
              <w:rPr>
                <w:color w:val="000000" w:themeColor="text1"/>
                <w:lang w:val="hr-HR"/>
              </w:rPr>
            </w:pPr>
          </w:p>
        </w:tc>
        <w:tc>
          <w:tcPr>
            <w:tcW w:w="2724" w:type="pct"/>
            <w:shd w:val="clear" w:color="auto" w:fill="FFFFFF"/>
          </w:tcPr>
          <w:p w14:paraId="2249DA54" w14:textId="77777777" w:rsidR="00A5528B" w:rsidRDefault="00A5528B" w:rsidP="004C1203">
            <w:pPr>
              <w:rPr>
                <w:lang w:val="hr-HR"/>
              </w:rPr>
            </w:pPr>
          </w:p>
        </w:tc>
        <w:tc>
          <w:tcPr>
            <w:tcW w:w="1248" w:type="pct"/>
            <w:shd w:val="clear" w:color="auto" w:fill="FFFFFF"/>
          </w:tcPr>
          <w:p w14:paraId="06498F2D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C70573" w:rsidRPr="003C433C" w14:paraId="51592F33" w14:textId="77777777" w:rsidTr="00A5528B">
        <w:tc>
          <w:tcPr>
            <w:tcW w:w="3752" w:type="pct"/>
            <w:gridSpan w:val="2"/>
            <w:shd w:val="clear" w:color="auto" w:fill="FFFFFF"/>
          </w:tcPr>
          <w:p w14:paraId="44FD5150" w14:textId="77777777" w:rsidR="00C70573" w:rsidRDefault="00A5528B" w:rsidP="004C1203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Evaluacija</w:t>
            </w:r>
          </w:p>
          <w:p w14:paraId="45254B78" w14:textId="77777777" w:rsidR="00A5528B" w:rsidRPr="003C433C" w:rsidRDefault="00A5528B" w:rsidP="004C1203">
            <w:pPr>
              <w:rPr>
                <w:color w:val="000000" w:themeColor="text1"/>
                <w:lang w:val="hr-HR"/>
              </w:rPr>
            </w:pPr>
            <w:r w:rsidRPr="00A5528B">
              <w:rPr>
                <w:i/>
                <w:color w:val="000000" w:themeColor="text1"/>
                <w:lang w:val="hr-HR"/>
              </w:rPr>
              <w:t>- kratki opis</w:t>
            </w:r>
          </w:p>
        </w:tc>
        <w:tc>
          <w:tcPr>
            <w:tcW w:w="1248" w:type="pct"/>
            <w:shd w:val="clear" w:color="auto" w:fill="FFFFFF"/>
          </w:tcPr>
          <w:p w14:paraId="42CD1987" w14:textId="77777777" w:rsidR="00C70573" w:rsidRPr="003C433C" w:rsidRDefault="00C70573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A5528B" w:rsidRPr="003C433C" w14:paraId="1D13DB6A" w14:textId="77777777" w:rsidTr="00A5528B">
        <w:tc>
          <w:tcPr>
            <w:tcW w:w="3752" w:type="pct"/>
            <w:gridSpan w:val="2"/>
            <w:shd w:val="clear" w:color="auto" w:fill="FFFFFF"/>
          </w:tcPr>
          <w:p w14:paraId="6574AB97" w14:textId="77777777" w:rsidR="00A5528B" w:rsidRPr="00A5528B" w:rsidRDefault="00A5528B" w:rsidP="004C1203">
            <w:pPr>
              <w:rPr>
                <w:b/>
                <w:color w:val="000000" w:themeColor="text1"/>
                <w:lang w:val="hr-HR"/>
              </w:rPr>
            </w:pPr>
            <w:r w:rsidRPr="00A5528B">
              <w:rPr>
                <w:b/>
                <w:color w:val="000000" w:themeColor="text1"/>
                <w:lang w:val="hr-HR"/>
              </w:rPr>
              <w:t>Ukupno</w:t>
            </w:r>
          </w:p>
        </w:tc>
        <w:tc>
          <w:tcPr>
            <w:tcW w:w="1248" w:type="pct"/>
            <w:shd w:val="clear" w:color="auto" w:fill="FFFFFF"/>
          </w:tcPr>
          <w:p w14:paraId="47E7A78E" w14:textId="77777777" w:rsidR="00A5528B" w:rsidRPr="003C433C" w:rsidRDefault="00A5528B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</w:tbl>
    <w:p w14:paraId="1DD52968" w14:textId="289265BB" w:rsidR="00D333DE" w:rsidRPr="00C70573" w:rsidRDefault="00C70573" w:rsidP="007F212B">
      <w:pPr>
        <w:rPr>
          <w:color w:val="000000" w:themeColor="text1"/>
          <w:lang w:val="fr-FR"/>
        </w:rPr>
      </w:pPr>
      <w:r w:rsidRPr="00C70573">
        <w:rPr>
          <w:color w:val="000000" w:themeColor="text1"/>
          <w:lang w:val="fr-FR"/>
        </w:rPr>
        <w:t>*</w:t>
      </w:r>
      <w:r w:rsidR="00910305">
        <w:rPr>
          <w:color w:val="000000" w:themeColor="text1"/>
          <w:lang w:val="fr-FR"/>
        </w:rPr>
        <w:t xml:space="preserve">u </w:t>
      </w:r>
      <w:proofErr w:type="spellStart"/>
      <w:r w:rsidR="00910305">
        <w:rPr>
          <w:color w:val="000000" w:themeColor="text1"/>
          <w:lang w:val="fr-FR"/>
        </w:rPr>
        <w:t>suradnji</w:t>
      </w:r>
      <w:proofErr w:type="spellEnd"/>
      <w:r w:rsidR="00910305">
        <w:rPr>
          <w:color w:val="000000" w:themeColor="text1"/>
          <w:lang w:val="fr-FR"/>
        </w:rPr>
        <w:t xml:space="preserve"> s </w:t>
      </w:r>
      <w:proofErr w:type="spellStart"/>
      <w:r w:rsidR="00910305">
        <w:rPr>
          <w:color w:val="000000" w:themeColor="text1"/>
          <w:lang w:val="fr-FR"/>
        </w:rPr>
        <w:t>Agencijom</w:t>
      </w:r>
      <w:proofErr w:type="spellEnd"/>
    </w:p>
    <w:p w14:paraId="15A24197" w14:textId="77777777" w:rsidR="00C70573" w:rsidRPr="00A5528B" w:rsidRDefault="00C70573" w:rsidP="007F212B">
      <w:pPr>
        <w:rPr>
          <w:color w:val="000000" w:themeColor="text1"/>
          <w:lang w:val="fr-FR"/>
        </w:rPr>
      </w:pPr>
    </w:p>
    <w:p w14:paraId="0CBB0A49" w14:textId="77777777" w:rsidR="00C70573" w:rsidRPr="00A5528B" w:rsidRDefault="00C70573" w:rsidP="007F212B">
      <w:pPr>
        <w:rPr>
          <w:color w:val="000000" w:themeColor="text1"/>
          <w:lang w:val="fr-FR"/>
        </w:rPr>
      </w:pPr>
    </w:p>
    <w:p w14:paraId="4C55CEF1" w14:textId="5BAE101B" w:rsidR="00A5528B" w:rsidRPr="007254FF" w:rsidRDefault="00A5528B" w:rsidP="007254FF">
      <w:pPr>
        <w:pStyle w:val="Heading1"/>
        <w:rPr>
          <w:lang w:val="fr-FR"/>
        </w:rPr>
      </w:pPr>
      <w:bookmarkStart w:id="7" w:name="_Toc511649872"/>
      <w:r w:rsidRPr="004C177E">
        <w:rPr>
          <w:lang w:val="fr-FR"/>
        </w:rPr>
        <w:lastRenderedPageBreak/>
        <w:t>ostale informacije</w:t>
      </w:r>
      <w:bookmarkEnd w:id="7"/>
    </w:p>
    <w:p w14:paraId="12F0E1A0" w14:textId="77777777" w:rsidR="00A5528B" w:rsidRPr="00F11A9B" w:rsidRDefault="00F11A9B" w:rsidP="00A5528B">
      <w:pPr>
        <w:pStyle w:val="Heading2"/>
      </w:pPr>
      <w:bookmarkStart w:id="8" w:name="_Toc511649873"/>
      <w:r w:rsidRPr="00F11A9B">
        <w:rPr>
          <w:caps w:val="0"/>
        </w:rPr>
        <w:t>ALAT</w:t>
      </w:r>
      <w:bookmarkEnd w:id="8"/>
    </w:p>
    <w:p w14:paraId="3E0C6415" w14:textId="77777777" w:rsidR="00A5528B" w:rsidRPr="00A5528B" w:rsidRDefault="00A5528B" w:rsidP="00A5528B">
      <w:pPr>
        <w:rPr>
          <w:color w:val="000000" w:themeColor="text1"/>
          <w:lang w:val="hr-HR"/>
        </w:rPr>
      </w:pPr>
      <w:r w:rsidRPr="00A5528B">
        <w:rPr>
          <w:color w:val="000000" w:themeColor="text1"/>
          <w:lang w:val="hr-HR"/>
        </w:rPr>
        <w:t>Navesti</w:t>
      </w:r>
      <w:r w:rsidR="003F3048">
        <w:rPr>
          <w:color w:val="000000" w:themeColor="text1"/>
          <w:lang w:val="hr-HR"/>
        </w:rPr>
        <w:t xml:space="preserve"> prema tehničkom opisu </w:t>
      </w:r>
      <w:r w:rsidRPr="00A5528B">
        <w:rPr>
          <w:color w:val="000000" w:themeColor="text1"/>
          <w:lang w:val="hr-HR"/>
        </w:rPr>
        <w:t xml:space="preserve">ukoliko se i </w:t>
      </w:r>
      <w:r w:rsidR="003F3048">
        <w:rPr>
          <w:color w:val="000000" w:themeColor="text1"/>
          <w:lang w:val="hr-HR"/>
        </w:rPr>
        <w:t>koji</w:t>
      </w:r>
      <w:r w:rsidRPr="00A5528B">
        <w:rPr>
          <w:color w:val="000000" w:themeColor="text1"/>
          <w:lang w:val="hr-HR"/>
        </w:rPr>
        <w:t xml:space="preserve"> alati trebaju koristiti prilikom priprema.</w:t>
      </w:r>
    </w:p>
    <w:p w14:paraId="7C6852DD" w14:textId="77777777" w:rsidR="00A5528B" w:rsidRPr="00F11A9B" w:rsidRDefault="00A5528B" w:rsidP="00A5528B">
      <w:pPr>
        <w:rPr>
          <w:color w:val="000000" w:themeColor="text1"/>
        </w:rPr>
      </w:pPr>
    </w:p>
    <w:p w14:paraId="493FF54D" w14:textId="77777777" w:rsidR="00A5528B" w:rsidRPr="00A5528B" w:rsidRDefault="00F11A9B" w:rsidP="00A5528B">
      <w:pPr>
        <w:pStyle w:val="Heading3"/>
      </w:pPr>
      <w:bookmarkStart w:id="9" w:name="_Toc511649874"/>
      <w:r w:rsidRPr="00A5528B">
        <w:rPr>
          <w:caps w:val="0"/>
        </w:rPr>
        <w:t>KUTIJA S ALATOM</w:t>
      </w:r>
      <w:bookmarkEnd w:id="9"/>
    </w:p>
    <w:p w14:paraId="35B25F1E" w14:textId="77777777" w:rsidR="00A5528B" w:rsidRDefault="00A5528B" w:rsidP="00A5528B">
      <w:pPr>
        <w:rPr>
          <w:color w:val="000000" w:themeColor="text1"/>
          <w:lang w:val="hr-HR"/>
        </w:rPr>
      </w:pPr>
      <w:r w:rsidRPr="00A5528B">
        <w:rPr>
          <w:color w:val="000000" w:themeColor="text1"/>
          <w:lang w:val="hr-HR"/>
        </w:rPr>
        <w:t xml:space="preserve">Navesti </w:t>
      </w:r>
      <w:r>
        <w:rPr>
          <w:color w:val="000000" w:themeColor="text1"/>
          <w:lang w:val="hr-HR"/>
        </w:rPr>
        <w:t>prema tehničkom opisu je li natjecatelju potrebna kutija s alatom i koji je njezin sadržaj</w:t>
      </w:r>
      <w:r w:rsidR="00EA1812">
        <w:rPr>
          <w:color w:val="000000" w:themeColor="text1"/>
          <w:lang w:val="hr-HR"/>
        </w:rPr>
        <w:t>.</w:t>
      </w:r>
    </w:p>
    <w:p w14:paraId="16F7DB11" w14:textId="77777777" w:rsidR="00EA1812" w:rsidRDefault="00EA1812" w:rsidP="00A5528B">
      <w:pPr>
        <w:rPr>
          <w:color w:val="000000" w:themeColor="text1"/>
          <w:lang w:val="hr-HR"/>
        </w:rPr>
      </w:pPr>
    </w:p>
    <w:tbl>
      <w:tblPr>
        <w:tblW w:w="5000" w:type="pct"/>
        <w:tblBorders>
          <w:top w:val="single" w:sz="4" w:space="0" w:color="ED1C24"/>
          <w:left w:val="single" w:sz="4" w:space="0" w:color="ED1C24"/>
          <w:bottom w:val="single" w:sz="4" w:space="0" w:color="ED1C24"/>
          <w:right w:val="single" w:sz="4" w:space="0" w:color="ED1C24"/>
          <w:insideH w:val="single" w:sz="4" w:space="0" w:color="ED1C24"/>
          <w:insideV w:val="single" w:sz="4" w:space="0" w:color="ED1C24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41"/>
        <w:gridCol w:w="2936"/>
        <w:gridCol w:w="1916"/>
        <w:gridCol w:w="1918"/>
        <w:gridCol w:w="1917"/>
      </w:tblGrid>
      <w:tr w:rsidR="003F3048" w:rsidRPr="003C433C" w14:paraId="3E074C63" w14:textId="77777777" w:rsidTr="003F3048">
        <w:tc>
          <w:tcPr>
            <w:tcW w:w="477" w:type="pct"/>
            <w:shd w:val="clear" w:color="auto" w:fill="ED1C24"/>
          </w:tcPr>
          <w:p w14:paraId="3D9BD47F" w14:textId="77777777" w:rsidR="003F3048" w:rsidRPr="003C433C" w:rsidRDefault="003F3048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bookmarkStart w:id="10" w:name="_Hlk184907290"/>
            <w:r>
              <w:rPr>
                <w:b/>
                <w:caps/>
                <w:color w:val="FFFFFF" w:themeColor="background1"/>
                <w:lang w:val="hr-HR"/>
              </w:rPr>
              <w:t>kutija br.</w:t>
            </w:r>
          </w:p>
        </w:tc>
        <w:tc>
          <w:tcPr>
            <w:tcW w:w="1528" w:type="pct"/>
            <w:shd w:val="clear" w:color="auto" w:fill="ED1C24"/>
          </w:tcPr>
          <w:p w14:paraId="1E33E441" w14:textId="77777777" w:rsidR="003F3048" w:rsidRPr="003C433C" w:rsidRDefault="003F3048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svojstva/vrsta</w:t>
            </w:r>
          </w:p>
        </w:tc>
        <w:tc>
          <w:tcPr>
            <w:tcW w:w="998" w:type="pct"/>
            <w:shd w:val="clear" w:color="auto" w:fill="ED1C24"/>
          </w:tcPr>
          <w:p w14:paraId="47C85C77" w14:textId="77777777" w:rsidR="003F3048" w:rsidRPr="003C433C" w:rsidRDefault="003F3048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težina</w:t>
            </w:r>
          </w:p>
        </w:tc>
        <w:tc>
          <w:tcPr>
            <w:tcW w:w="999" w:type="pct"/>
            <w:shd w:val="clear" w:color="auto" w:fill="ED1C24"/>
          </w:tcPr>
          <w:p w14:paraId="6C902CAD" w14:textId="77777777" w:rsidR="003F3048" w:rsidRDefault="003F3048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dimenzije</w:t>
            </w:r>
          </w:p>
        </w:tc>
        <w:tc>
          <w:tcPr>
            <w:tcW w:w="999" w:type="pct"/>
            <w:shd w:val="clear" w:color="auto" w:fill="ED1C24"/>
          </w:tcPr>
          <w:p w14:paraId="720ED4D1" w14:textId="77777777" w:rsidR="003F3048" w:rsidRPr="003C433C" w:rsidRDefault="003F3048" w:rsidP="004C1203">
            <w:pPr>
              <w:spacing w:line="240" w:lineRule="auto"/>
              <w:rPr>
                <w:b/>
                <w:caps/>
                <w:color w:val="FFFFFF" w:themeColor="background1"/>
                <w:lang w:val="hr-HR"/>
              </w:rPr>
            </w:pPr>
            <w:r>
              <w:rPr>
                <w:b/>
                <w:caps/>
                <w:color w:val="FFFFFF" w:themeColor="background1"/>
                <w:lang w:val="hr-HR"/>
              </w:rPr>
              <w:t>broj komada</w:t>
            </w:r>
          </w:p>
        </w:tc>
      </w:tr>
      <w:tr w:rsidR="003F3048" w:rsidRPr="003C433C" w14:paraId="0386F04D" w14:textId="77777777" w:rsidTr="003F3048">
        <w:tc>
          <w:tcPr>
            <w:tcW w:w="477" w:type="pct"/>
            <w:shd w:val="clear" w:color="auto" w:fill="FFFFFF"/>
          </w:tcPr>
          <w:p w14:paraId="390A528C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1528" w:type="pct"/>
            <w:shd w:val="clear" w:color="auto" w:fill="FFFFFF"/>
          </w:tcPr>
          <w:p w14:paraId="5C0DA3DE" w14:textId="60BB87B9" w:rsidR="003F3048" w:rsidRPr="003C433C" w:rsidRDefault="003F3048" w:rsidP="003F3048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998" w:type="pct"/>
            <w:shd w:val="clear" w:color="auto" w:fill="FFFFFF"/>
          </w:tcPr>
          <w:p w14:paraId="125461C7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999" w:type="pct"/>
            <w:shd w:val="clear" w:color="auto" w:fill="FFFFFF"/>
          </w:tcPr>
          <w:p w14:paraId="4A37D8DF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999" w:type="pct"/>
            <w:shd w:val="clear" w:color="auto" w:fill="FFFFFF"/>
          </w:tcPr>
          <w:p w14:paraId="5B87CB16" w14:textId="3FACBC2B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tr w:rsidR="003F3048" w:rsidRPr="003C433C" w14:paraId="3A42B292" w14:textId="77777777" w:rsidTr="003F3048">
        <w:tc>
          <w:tcPr>
            <w:tcW w:w="477" w:type="pct"/>
            <w:shd w:val="clear" w:color="auto" w:fill="FFFFFF"/>
          </w:tcPr>
          <w:p w14:paraId="6ABD5D43" w14:textId="77777777" w:rsidR="003F3048" w:rsidRPr="003C433C" w:rsidRDefault="003F3048" w:rsidP="003F3048">
            <w:pPr>
              <w:rPr>
                <w:lang w:val="hr-HR"/>
              </w:rPr>
            </w:pPr>
            <w:r w:rsidRPr="003C433C">
              <w:rPr>
                <w:color w:val="000000" w:themeColor="text1"/>
                <w:lang w:val="hr-HR"/>
              </w:rPr>
              <w:t xml:space="preserve">2. </w:t>
            </w:r>
          </w:p>
        </w:tc>
        <w:tc>
          <w:tcPr>
            <w:tcW w:w="1528" w:type="pct"/>
            <w:shd w:val="clear" w:color="auto" w:fill="FFFFFF"/>
          </w:tcPr>
          <w:p w14:paraId="7DAFC261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998" w:type="pct"/>
            <w:shd w:val="clear" w:color="auto" w:fill="FFFFFF"/>
          </w:tcPr>
          <w:p w14:paraId="5AC10AC8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999" w:type="pct"/>
            <w:shd w:val="clear" w:color="auto" w:fill="FFFFFF"/>
          </w:tcPr>
          <w:p w14:paraId="3AC78B20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999" w:type="pct"/>
            <w:shd w:val="clear" w:color="auto" w:fill="FFFFFF"/>
          </w:tcPr>
          <w:p w14:paraId="143116C1" w14:textId="77777777" w:rsidR="003F3048" w:rsidRPr="003C433C" w:rsidRDefault="003F3048" w:rsidP="004C1203">
            <w:pPr>
              <w:spacing w:line="240" w:lineRule="auto"/>
              <w:rPr>
                <w:color w:val="000000" w:themeColor="text1"/>
                <w:lang w:val="hr-HR"/>
              </w:rPr>
            </w:pPr>
          </w:p>
        </w:tc>
      </w:tr>
      <w:bookmarkEnd w:id="10"/>
    </w:tbl>
    <w:p w14:paraId="2BC95751" w14:textId="77777777" w:rsidR="003F3048" w:rsidRDefault="003F3048" w:rsidP="00A5528B">
      <w:pPr>
        <w:rPr>
          <w:color w:val="000000" w:themeColor="text1"/>
          <w:lang w:val="hr-HR"/>
        </w:rPr>
      </w:pPr>
    </w:p>
    <w:p w14:paraId="662794D1" w14:textId="77777777" w:rsidR="00A5528B" w:rsidRPr="003F3048" w:rsidRDefault="00F11A9B" w:rsidP="00A5528B">
      <w:pPr>
        <w:pStyle w:val="Heading2"/>
        <w:rPr>
          <w:lang w:val="hr-HR"/>
        </w:rPr>
      </w:pPr>
      <w:bookmarkStart w:id="11" w:name="_Toc511649875"/>
      <w:r w:rsidRPr="003F3048">
        <w:rPr>
          <w:caps w:val="0"/>
          <w:lang w:val="hr-HR"/>
        </w:rPr>
        <w:t>POTROŠNI MATERIJAL</w:t>
      </w:r>
      <w:bookmarkEnd w:id="11"/>
    </w:p>
    <w:p w14:paraId="17850054" w14:textId="77777777" w:rsidR="00A5528B" w:rsidRPr="00A5528B" w:rsidRDefault="00A5528B" w:rsidP="00A5528B">
      <w:pPr>
        <w:rPr>
          <w:color w:val="000000" w:themeColor="text1"/>
          <w:lang w:val="hr-HR"/>
        </w:rPr>
      </w:pPr>
      <w:r w:rsidRPr="00A5528B">
        <w:rPr>
          <w:color w:val="000000" w:themeColor="text1"/>
          <w:lang w:val="hr-HR"/>
        </w:rPr>
        <w:t xml:space="preserve">Navesti ukoliko se i </w:t>
      </w:r>
      <w:r w:rsidR="003F3048">
        <w:rPr>
          <w:color w:val="000000" w:themeColor="text1"/>
          <w:lang w:val="hr-HR"/>
        </w:rPr>
        <w:t>koji</w:t>
      </w:r>
      <w:r w:rsidRPr="00A5528B">
        <w:rPr>
          <w:color w:val="000000" w:themeColor="text1"/>
          <w:lang w:val="hr-HR"/>
        </w:rPr>
        <w:t xml:space="preserve"> </w:t>
      </w:r>
      <w:r>
        <w:rPr>
          <w:color w:val="000000" w:themeColor="text1"/>
          <w:lang w:val="hr-HR"/>
        </w:rPr>
        <w:t>potrošni materijal</w:t>
      </w:r>
      <w:r w:rsidRPr="00A5528B">
        <w:rPr>
          <w:color w:val="000000" w:themeColor="text1"/>
          <w:lang w:val="hr-HR"/>
        </w:rPr>
        <w:t xml:space="preserve"> treba koristiti prilikom priprema.</w:t>
      </w:r>
    </w:p>
    <w:p w14:paraId="646A474B" w14:textId="77777777" w:rsidR="00A5528B" w:rsidRPr="003F3048" w:rsidRDefault="00A5528B" w:rsidP="00A5528B">
      <w:pPr>
        <w:rPr>
          <w:lang w:val="hr-HR"/>
        </w:rPr>
      </w:pPr>
    </w:p>
    <w:p w14:paraId="5C3DEB9A" w14:textId="5DAFCA85" w:rsidR="003F3048" w:rsidRDefault="003F3048" w:rsidP="003F3048">
      <w:pPr>
        <w:pStyle w:val="Heading1"/>
        <w:rPr>
          <w:lang w:val="fr-FR"/>
        </w:rPr>
      </w:pPr>
      <w:bookmarkStart w:id="12" w:name="_Toc511649876"/>
      <w:r>
        <w:rPr>
          <w:caps w:val="0"/>
          <w:lang w:val="fr-FR"/>
        </w:rPr>
        <w:lastRenderedPageBreak/>
        <w:t xml:space="preserve">PODATCI O </w:t>
      </w:r>
      <w:r w:rsidR="005347C1">
        <w:rPr>
          <w:caps w:val="0"/>
          <w:lang w:val="fr-FR"/>
        </w:rPr>
        <w:t>Š</w:t>
      </w:r>
      <w:r>
        <w:rPr>
          <w:caps w:val="0"/>
          <w:lang w:val="fr-FR"/>
        </w:rPr>
        <w:t>KOLI/TVRT</w:t>
      </w:r>
      <w:r w:rsidR="005347C1">
        <w:rPr>
          <w:caps w:val="0"/>
          <w:lang w:val="fr-FR"/>
        </w:rPr>
        <w:t>K</w:t>
      </w:r>
      <w:r>
        <w:rPr>
          <w:caps w:val="0"/>
          <w:lang w:val="fr-FR"/>
        </w:rPr>
        <w:t>I U KOJOJ SE PROVODE PRIPREME NATJECATELJA</w:t>
      </w:r>
      <w:bookmarkEnd w:id="12"/>
    </w:p>
    <w:p w14:paraId="4E84473D" w14:textId="77777777" w:rsidR="003F3048" w:rsidRPr="003F3048" w:rsidRDefault="003F3048" w:rsidP="003F3048">
      <w:pPr>
        <w:rPr>
          <w:lang w:val="fr-FR"/>
        </w:rPr>
      </w:pPr>
    </w:p>
    <w:p w14:paraId="43ADD643" w14:textId="77777777" w:rsidR="00264847" w:rsidRPr="009E31EA" w:rsidRDefault="003F3048" w:rsidP="009E31EA">
      <w:pPr>
        <w:pStyle w:val="Heading1"/>
      </w:pPr>
      <w:bookmarkStart w:id="13" w:name="_Toc511649877"/>
      <w:r>
        <w:lastRenderedPageBreak/>
        <w:t>sadržaj</w:t>
      </w:r>
      <w:bookmarkEnd w:id="13"/>
      <w:r w:rsidR="007F5684" w:rsidRPr="009E31EA">
        <w:tab/>
      </w:r>
    </w:p>
    <w:p w14:paraId="5A7DC1A2" w14:textId="77777777" w:rsidR="00E317D0" w:rsidRDefault="00E317D0">
      <w:pPr>
        <w:pStyle w:val="TOC1"/>
        <w:tabs>
          <w:tab w:val="right" w:leader="dot" w:pos="9628"/>
        </w:tabs>
        <w:rPr>
          <w:noProof/>
        </w:rPr>
      </w:pPr>
    </w:p>
    <w:p w14:paraId="3FFF1D31" w14:textId="6EF00724" w:rsidR="00E317D0" w:rsidRPr="00E317D0" w:rsidRDefault="00E317D0" w:rsidP="00E317D0">
      <w:pPr>
        <w:pStyle w:val="TOC1"/>
        <w:tabs>
          <w:tab w:val="right" w:leader="dot" w:pos="9628"/>
        </w:tabs>
        <w:rPr>
          <w:noProof/>
        </w:rPr>
      </w:pPr>
      <w:r w:rsidRPr="00E317D0">
        <w:t>uvod</w:t>
      </w:r>
      <w:hyperlink w:anchor="_Toc511649868" w:history="1">
        <w:r w:rsidRPr="00E317D0">
          <w:rPr>
            <w:noProof/>
            <w:webHidden/>
          </w:rPr>
          <w:tab/>
          <w:t>2</w:t>
        </w:r>
      </w:hyperlink>
    </w:p>
    <w:p w14:paraId="7F019FC7" w14:textId="67C3B82F" w:rsidR="00F11A9B" w:rsidRDefault="00264847">
      <w:pPr>
        <w:pStyle w:val="TOC1"/>
        <w:tabs>
          <w:tab w:val="right" w:leader="dot" w:pos="9628"/>
        </w:tabs>
        <w:rPr>
          <w:noProof/>
        </w:rPr>
      </w:pPr>
      <w:r w:rsidRPr="00E317D0">
        <w:rPr>
          <w:color w:val="000000" w:themeColor="text1"/>
        </w:rPr>
        <w:fldChar w:fldCharType="begin"/>
      </w:r>
      <w:r w:rsidRPr="00E317D0">
        <w:rPr>
          <w:color w:val="000000" w:themeColor="text1"/>
        </w:rPr>
        <w:instrText xml:space="preserve"> TOC \o "1-3" \h \z \u </w:instrText>
      </w:r>
      <w:r w:rsidRPr="00E317D0">
        <w:rPr>
          <w:color w:val="000000" w:themeColor="text1"/>
        </w:rPr>
        <w:fldChar w:fldCharType="separate"/>
      </w:r>
      <w:hyperlink w:anchor="_Toc511649868" w:history="1">
        <w:r w:rsidR="00F11A9B" w:rsidRPr="00E317D0">
          <w:rPr>
            <w:rStyle w:val="Hyperlink"/>
            <w:noProof/>
          </w:rPr>
          <w:t>TEHNIČKI OPIS</w:t>
        </w:r>
        <w:r w:rsidR="00F11A9B" w:rsidRPr="00E317D0">
          <w:rPr>
            <w:noProof/>
            <w:webHidden/>
          </w:rPr>
          <w:tab/>
        </w:r>
        <w:r w:rsidR="00F11A9B" w:rsidRPr="00E317D0">
          <w:rPr>
            <w:noProof/>
            <w:webHidden/>
          </w:rPr>
          <w:fldChar w:fldCharType="begin"/>
        </w:r>
        <w:r w:rsidR="00F11A9B" w:rsidRPr="00E317D0">
          <w:rPr>
            <w:noProof/>
            <w:webHidden/>
          </w:rPr>
          <w:instrText xml:space="preserve"> PAGEREF _Toc511649868 \h </w:instrText>
        </w:r>
        <w:r w:rsidR="00F11A9B" w:rsidRPr="00E317D0">
          <w:rPr>
            <w:noProof/>
            <w:webHidden/>
          </w:rPr>
        </w:r>
        <w:r w:rsidR="00F11A9B" w:rsidRPr="00E317D0">
          <w:rPr>
            <w:noProof/>
            <w:webHidden/>
          </w:rPr>
          <w:fldChar w:fldCharType="separate"/>
        </w:r>
        <w:r w:rsidR="00F11A9B" w:rsidRPr="00E317D0">
          <w:rPr>
            <w:noProof/>
            <w:webHidden/>
          </w:rPr>
          <w:t>3</w:t>
        </w:r>
        <w:r w:rsidR="00F11A9B" w:rsidRPr="00E317D0">
          <w:rPr>
            <w:noProof/>
            <w:webHidden/>
          </w:rPr>
          <w:fldChar w:fldCharType="end"/>
        </w:r>
      </w:hyperlink>
    </w:p>
    <w:p w14:paraId="418D077A" w14:textId="2CE53507" w:rsidR="0084128D" w:rsidRPr="0084128D" w:rsidRDefault="0084128D" w:rsidP="0084128D">
      <w:pPr>
        <w:pStyle w:val="TOC1"/>
        <w:tabs>
          <w:tab w:val="right" w:leader="dot" w:pos="9628"/>
        </w:tabs>
        <w:rPr>
          <w:noProof/>
        </w:rPr>
      </w:pPr>
      <w:hyperlink w:anchor="_Toc511649868" w:history="1">
        <w:r>
          <w:rPr>
            <w:rStyle w:val="Hyperlink"/>
            <w:noProof/>
          </w:rPr>
          <w:t>svrha i cilj priprema/poželjne kompetencije</w:t>
        </w:r>
        <w:r w:rsidRPr="00E317D0">
          <w:rPr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14:paraId="547B73EC" w14:textId="7DA982B7" w:rsidR="00817428" w:rsidRPr="00E317D0" w:rsidRDefault="00817428" w:rsidP="00817428">
      <w:pPr>
        <w:pStyle w:val="TOC1"/>
        <w:tabs>
          <w:tab w:val="right" w:leader="dot" w:pos="9628"/>
        </w:tabs>
        <w:rPr>
          <w:noProof/>
        </w:rPr>
      </w:pPr>
      <w:hyperlink w:anchor="_Toc511649868" w:history="1">
        <w:r w:rsidRPr="00E317D0">
          <w:rPr>
            <w:rStyle w:val="Hyperlink"/>
            <w:noProof/>
          </w:rPr>
          <w:t>natjecatelj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5</w:t>
        </w:r>
      </w:hyperlink>
    </w:p>
    <w:p w14:paraId="0A64DA0B" w14:textId="472B8B18" w:rsidR="00817428" w:rsidRPr="00E317D0" w:rsidRDefault="00375F7A" w:rsidP="00817428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caps w:val="0"/>
          <w:noProof/>
          <w:sz w:val="22"/>
          <w:lang w:val="hr-HR" w:eastAsia="hr-HR"/>
        </w:rPr>
      </w:pPr>
      <w:r>
        <w:t xml:space="preserve">okvirni </w:t>
      </w:r>
      <w:hyperlink w:anchor="_Toc511649869" w:history="1">
        <w:r w:rsidR="00817428" w:rsidRPr="00E317D0">
          <w:rPr>
            <w:rStyle w:val="Hyperlink"/>
            <w:noProof/>
          </w:rPr>
          <w:t>plan priprema</w:t>
        </w:r>
        <w:r w:rsidR="00817428"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6</w:t>
        </w:r>
      </w:hyperlink>
    </w:p>
    <w:p w14:paraId="7C5B9485" w14:textId="1EE1F516" w:rsidR="00F11A9B" w:rsidRPr="00E317D0" w:rsidRDefault="00F11A9B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caps w:val="0"/>
          <w:noProof/>
          <w:sz w:val="22"/>
          <w:lang w:val="hr-HR" w:eastAsia="hr-HR"/>
        </w:rPr>
      </w:pPr>
      <w:hyperlink w:anchor="_Toc511649869" w:history="1">
        <w:r w:rsidRPr="00E317D0">
          <w:rPr>
            <w:rStyle w:val="Hyperlink"/>
            <w:noProof/>
          </w:rPr>
          <w:t>program priprema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7</w:t>
        </w:r>
      </w:hyperlink>
    </w:p>
    <w:p w14:paraId="024F0FD5" w14:textId="2E96B04C" w:rsidR="00F11A9B" w:rsidRPr="00E317D0" w:rsidRDefault="00F11A9B">
      <w:pPr>
        <w:pStyle w:val="TOC2"/>
        <w:rPr>
          <w:rFonts w:asciiTheme="minorHAnsi" w:eastAsiaTheme="minorEastAsia" w:hAnsiTheme="minorHAnsi"/>
          <w:noProof/>
          <w:sz w:val="22"/>
          <w:lang w:val="hr-HR" w:eastAsia="hr-HR"/>
        </w:rPr>
      </w:pPr>
      <w:hyperlink w:anchor="_Toc511649871" w:history="1">
        <w:r w:rsidRPr="00E317D0">
          <w:rPr>
            <w:rStyle w:val="Hyperlink"/>
            <w:noProof/>
          </w:rPr>
          <w:t>SAŽETAK VREMENA POTREBNOG ZA PRIPREME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8</w:t>
        </w:r>
      </w:hyperlink>
    </w:p>
    <w:p w14:paraId="2E1F0019" w14:textId="2FCD2B5D" w:rsidR="00F11A9B" w:rsidRPr="00E317D0" w:rsidRDefault="00F11A9B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caps w:val="0"/>
          <w:noProof/>
          <w:sz w:val="22"/>
          <w:lang w:val="hr-HR" w:eastAsia="hr-HR"/>
        </w:rPr>
      </w:pPr>
      <w:hyperlink w:anchor="_Toc511649872" w:history="1">
        <w:r w:rsidRPr="00E317D0">
          <w:rPr>
            <w:rStyle w:val="Hyperlink"/>
            <w:noProof/>
          </w:rPr>
          <w:t>ostale informacije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9</w:t>
        </w:r>
      </w:hyperlink>
    </w:p>
    <w:p w14:paraId="76538EE1" w14:textId="03F30F25" w:rsidR="00F11A9B" w:rsidRPr="00E317D0" w:rsidRDefault="00F11A9B">
      <w:pPr>
        <w:pStyle w:val="TOC2"/>
        <w:rPr>
          <w:rFonts w:asciiTheme="minorHAnsi" w:eastAsiaTheme="minorEastAsia" w:hAnsiTheme="minorHAnsi"/>
          <w:noProof/>
          <w:sz w:val="22"/>
          <w:lang w:val="hr-HR" w:eastAsia="hr-HR"/>
        </w:rPr>
      </w:pPr>
      <w:hyperlink w:anchor="_Toc511649873" w:history="1">
        <w:r w:rsidRPr="00E317D0">
          <w:rPr>
            <w:rStyle w:val="Hyperlink"/>
            <w:noProof/>
          </w:rPr>
          <w:t>ALAT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9</w:t>
        </w:r>
      </w:hyperlink>
    </w:p>
    <w:p w14:paraId="7E9D4FBC" w14:textId="63A64DC4" w:rsidR="00F11A9B" w:rsidRPr="00E317D0" w:rsidRDefault="00F11A9B">
      <w:pPr>
        <w:pStyle w:val="TOC3"/>
        <w:tabs>
          <w:tab w:val="right" w:leader="dot" w:pos="9628"/>
        </w:tabs>
        <w:rPr>
          <w:rFonts w:asciiTheme="minorHAnsi" w:eastAsiaTheme="minorEastAsia" w:hAnsiTheme="minorHAnsi"/>
          <w:i w:val="0"/>
          <w:noProof/>
          <w:sz w:val="22"/>
          <w:lang w:val="hr-HR" w:eastAsia="hr-HR"/>
        </w:rPr>
      </w:pPr>
      <w:hyperlink w:anchor="_Toc511649874" w:history="1">
        <w:r w:rsidRPr="00E317D0">
          <w:rPr>
            <w:rStyle w:val="Hyperlink"/>
            <w:i w:val="0"/>
            <w:noProof/>
          </w:rPr>
          <w:t>KUTIJA S ALATOM</w:t>
        </w:r>
        <w:r w:rsidRPr="00E317D0">
          <w:rPr>
            <w:i w:val="0"/>
            <w:noProof/>
            <w:webHidden/>
          </w:rPr>
          <w:tab/>
        </w:r>
        <w:r w:rsidR="0084128D">
          <w:rPr>
            <w:i w:val="0"/>
            <w:noProof/>
            <w:webHidden/>
          </w:rPr>
          <w:t>9</w:t>
        </w:r>
      </w:hyperlink>
    </w:p>
    <w:p w14:paraId="7408E531" w14:textId="35ED5A2B" w:rsidR="00F11A9B" w:rsidRPr="00E317D0" w:rsidRDefault="00F11A9B">
      <w:pPr>
        <w:pStyle w:val="TOC2"/>
        <w:rPr>
          <w:rFonts w:asciiTheme="minorHAnsi" w:eastAsiaTheme="minorEastAsia" w:hAnsiTheme="minorHAnsi"/>
          <w:noProof/>
          <w:sz w:val="22"/>
          <w:lang w:val="hr-HR" w:eastAsia="hr-HR"/>
        </w:rPr>
      </w:pPr>
      <w:hyperlink w:anchor="_Toc511649875" w:history="1">
        <w:r w:rsidRPr="00E317D0">
          <w:rPr>
            <w:rStyle w:val="Hyperlink"/>
            <w:noProof/>
            <w:lang w:val="hr-HR"/>
          </w:rPr>
          <w:t>POTROŠNI MATERIJAL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9</w:t>
        </w:r>
      </w:hyperlink>
    </w:p>
    <w:p w14:paraId="144D796C" w14:textId="3192623B" w:rsidR="00F11A9B" w:rsidRPr="00E317D0" w:rsidRDefault="00F11A9B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caps w:val="0"/>
          <w:noProof/>
          <w:sz w:val="22"/>
          <w:lang w:val="hr-HR" w:eastAsia="hr-HR"/>
        </w:rPr>
      </w:pPr>
      <w:hyperlink w:anchor="_Toc511649876" w:history="1">
        <w:r w:rsidRPr="00E317D0">
          <w:rPr>
            <w:rStyle w:val="Hyperlink"/>
            <w:noProof/>
            <w:lang w:val="fr-FR"/>
          </w:rPr>
          <w:t>PODATCI O SKOLI/TVRTCI U KOJOJ SE PROVODE PRIPREME NATJECATELJA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10</w:t>
        </w:r>
      </w:hyperlink>
    </w:p>
    <w:p w14:paraId="7B37D802" w14:textId="2E357B41" w:rsidR="00F11A9B" w:rsidRPr="00E317D0" w:rsidRDefault="00F11A9B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caps w:val="0"/>
          <w:noProof/>
          <w:sz w:val="22"/>
          <w:lang w:val="hr-HR" w:eastAsia="hr-HR"/>
        </w:rPr>
      </w:pPr>
      <w:hyperlink w:anchor="_Toc511649877" w:history="1">
        <w:r w:rsidRPr="00E317D0">
          <w:rPr>
            <w:rStyle w:val="Hyperlink"/>
            <w:noProof/>
          </w:rPr>
          <w:t>sadržaj</w:t>
        </w:r>
        <w:r w:rsidRPr="00E317D0">
          <w:rPr>
            <w:noProof/>
            <w:webHidden/>
          </w:rPr>
          <w:tab/>
        </w:r>
        <w:r w:rsidR="0084128D">
          <w:rPr>
            <w:noProof/>
            <w:webHidden/>
          </w:rPr>
          <w:t>11</w:t>
        </w:r>
      </w:hyperlink>
    </w:p>
    <w:p w14:paraId="2866B246" w14:textId="77777777" w:rsidR="00264847" w:rsidRDefault="00264847" w:rsidP="00264847">
      <w:pPr>
        <w:rPr>
          <w:color w:val="000000" w:themeColor="text1"/>
        </w:rPr>
      </w:pPr>
      <w:r w:rsidRPr="00E317D0">
        <w:rPr>
          <w:color w:val="000000" w:themeColor="text1"/>
        </w:rPr>
        <w:fldChar w:fldCharType="end"/>
      </w:r>
    </w:p>
    <w:p w14:paraId="06D1F07D" w14:textId="77777777" w:rsidR="00B54CD9" w:rsidRDefault="00B54CD9" w:rsidP="00264847">
      <w:pPr>
        <w:rPr>
          <w:color w:val="000000" w:themeColor="text1"/>
        </w:rPr>
      </w:pPr>
    </w:p>
    <w:p w14:paraId="3F03A2B5" w14:textId="77777777" w:rsidR="00B54CD9" w:rsidRDefault="00B54CD9" w:rsidP="00264847">
      <w:pPr>
        <w:rPr>
          <w:color w:val="000000" w:themeColor="text1"/>
        </w:rPr>
      </w:pPr>
    </w:p>
    <w:p w14:paraId="0985D58B" w14:textId="77777777" w:rsidR="00B54CD9" w:rsidRDefault="00B54CD9" w:rsidP="00264847">
      <w:pPr>
        <w:rPr>
          <w:color w:val="000000" w:themeColor="text1"/>
        </w:rPr>
      </w:pPr>
    </w:p>
    <w:p w14:paraId="6E5DFC87" w14:textId="77777777" w:rsidR="00B54CD9" w:rsidRDefault="00B54CD9" w:rsidP="00264847">
      <w:pPr>
        <w:rPr>
          <w:color w:val="000000" w:themeColor="text1"/>
        </w:rPr>
      </w:pPr>
    </w:p>
    <w:p w14:paraId="26ADA860" w14:textId="77777777" w:rsidR="00B54CD9" w:rsidRDefault="00B54CD9" w:rsidP="00264847">
      <w:pPr>
        <w:rPr>
          <w:color w:val="000000" w:themeColor="text1"/>
        </w:rPr>
      </w:pPr>
    </w:p>
    <w:p w14:paraId="6F2142EA" w14:textId="77777777" w:rsidR="00B54CD9" w:rsidRDefault="00B54CD9" w:rsidP="00264847">
      <w:pPr>
        <w:rPr>
          <w:color w:val="000000" w:themeColor="text1"/>
        </w:rPr>
      </w:pPr>
    </w:p>
    <w:p w14:paraId="6A10F541" w14:textId="77777777" w:rsidR="00B54CD9" w:rsidRDefault="00B54CD9" w:rsidP="00264847">
      <w:pPr>
        <w:rPr>
          <w:color w:val="000000" w:themeColor="text1"/>
        </w:rPr>
      </w:pPr>
    </w:p>
    <w:p w14:paraId="279DAE55" w14:textId="77777777" w:rsidR="00B54CD9" w:rsidRDefault="00B54CD9" w:rsidP="00264847">
      <w:pPr>
        <w:rPr>
          <w:color w:val="000000" w:themeColor="text1"/>
        </w:rPr>
      </w:pPr>
    </w:p>
    <w:p w14:paraId="6735C60C" w14:textId="77777777" w:rsidR="00B54CD9" w:rsidRDefault="00B54CD9" w:rsidP="00264847">
      <w:pPr>
        <w:rPr>
          <w:color w:val="000000" w:themeColor="text1"/>
        </w:rPr>
      </w:pPr>
    </w:p>
    <w:p w14:paraId="14FBAC07" w14:textId="77777777" w:rsidR="00B54CD9" w:rsidRDefault="00B54CD9" w:rsidP="00264847">
      <w:pPr>
        <w:rPr>
          <w:color w:val="000000" w:themeColor="text1"/>
        </w:rPr>
      </w:pPr>
    </w:p>
    <w:p w14:paraId="184A1927" w14:textId="77777777" w:rsidR="00B54CD9" w:rsidRDefault="00B54CD9" w:rsidP="00264847">
      <w:pPr>
        <w:rPr>
          <w:color w:val="000000" w:themeColor="text1"/>
        </w:rPr>
      </w:pPr>
    </w:p>
    <w:p w14:paraId="6DB39913" w14:textId="77777777" w:rsidR="00B54CD9" w:rsidRDefault="00B54CD9" w:rsidP="00264847">
      <w:pPr>
        <w:rPr>
          <w:color w:val="000000" w:themeColor="text1"/>
        </w:rPr>
      </w:pPr>
    </w:p>
    <w:p w14:paraId="258E4A07" w14:textId="77777777" w:rsidR="00B54CD9" w:rsidRDefault="00B54CD9" w:rsidP="00264847">
      <w:pPr>
        <w:rPr>
          <w:color w:val="000000" w:themeColor="text1"/>
        </w:rPr>
      </w:pPr>
    </w:p>
    <w:p w14:paraId="3E0DD021" w14:textId="50A70AF9" w:rsidR="00B54CD9" w:rsidRDefault="00B54CD9" w:rsidP="00264847">
      <w:pPr>
        <w:rPr>
          <w:color w:val="000000" w:themeColor="text1"/>
        </w:rPr>
      </w:pPr>
    </w:p>
    <w:p w14:paraId="6309CBC1" w14:textId="77777777" w:rsidR="00A06ABA" w:rsidRDefault="00A06ABA" w:rsidP="00264847">
      <w:pPr>
        <w:rPr>
          <w:color w:val="000000" w:themeColor="text1"/>
        </w:rPr>
      </w:pPr>
    </w:p>
    <w:p w14:paraId="20A10581" w14:textId="77777777" w:rsidR="00A06ABA" w:rsidRDefault="00A06ABA" w:rsidP="00264847">
      <w:pPr>
        <w:rPr>
          <w:color w:val="000000" w:themeColor="text1"/>
        </w:rPr>
      </w:pPr>
    </w:p>
    <w:p w14:paraId="712D2EB9" w14:textId="77777777" w:rsidR="00A06ABA" w:rsidRDefault="00A06ABA" w:rsidP="00264847">
      <w:pPr>
        <w:rPr>
          <w:color w:val="000000" w:themeColor="text1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  <w:gridCol w:w="1181"/>
        <w:gridCol w:w="2376"/>
      </w:tblGrid>
      <w:tr w:rsidR="00B54CD9" w14:paraId="52DF95B0" w14:textId="77777777" w:rsidTr="004C1203">
        <w:trPr>
          <w:jc w:val="center"/>
        </w:trPr>
        <w:tc>
          <w:tcPr>
            <w:tcW w:w="1405" w:type="pct"/>
            <w:vAlign w:val="center"/>
          </w:tcPr>
          <w:p w14:paraId="32F64F9D" w14:textId="383A87BB" w:rsidR="00B54CD9" w:rsidRDefault="005D55AC" w:rsidP="004C1203">
            <w:pPr>
              <w:pStyle w:val="Header"/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875DA70" wp14:editId="435A20FF">
                  <wp:extent cx="3724275" cy="339131"/>
                  <wp:effectExtent l="0" t="0" r="0" b="3810"/>
                  <wp:docPr id="10441472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266" cy="35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pct"/>
            <w:vAlign w:val="center"/>
          </w:tcPr>
          <w:p w14:paraId="2E591AC5" w14:textId="21A3BBCD" w:rsidR="00B54CD9" w:rsidRDefault="00B54CD9" w:rsidP="004C1203">
            <w:pPr>
              <w:pStyle w:val="Header"/>
            </w:pPr>
          </w:p>
        </w:tc>
        <w:tc>
          <w:tcPr>
            <w:tcW w:w="1288" w:type="pct"/>
            <w:vAlign w:val="center"/>
          </w:tcPr>
          <w:p w14:paraId="2B64BE27" w14:textId="71DAB9EF" w:rsidR="00B54CD9" w:rsidRPr="008A74CC" w:rsidRDefault="005D55AC" w:rsidP="004C1203">
            <w:pPr>
              <w:pStyle w:val="Header"/>
              <w:rPr>
                <w:lang w:val="hr-HR"/>
              </w:rPr>
            </w:pPr>
            <w:r>
              <w:rPr>
                <w:noProof/>
                <w:lang w:val="hr-HR"/>
              </w:rPr>
              <w:drawing>
                <wp:inline distT="0" distB="0" distL="0" distR="0" wp14:anchorId="6F1C0221" wp14:editId="517F7526">
                  <wp:extent cx="1371600" cy="683154"/>
                  <wp:effectExtent l="0" t="0" r="0" b="3175"/>
                  <wp:docPr id="916449371" name="Picture 4" descr="A close-up of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49371" name="Picture 4" descr="A close-up of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49" cy="686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E71A1" w14:textId="74622771" w:rsidR="00B54CD9" w:rsidRPr="00C770F7" w:rsidRDefault="00B54CD9" w:rsidP="00264847">
      <w:pPr>
        <w:rPr>
          <w:color w:val="000000" w:themeColor="text1"/>
        </w:rPr>
      </w:pPr>
    </w:p>
    <w:sectPr w:rsidR="00B54CD9" w:rsidRPr="00C770F7" w:rsidSect="00BE2564">
      <w:headerReference w:type="default" r:id="rId16"/>
      <w:footerReference w:type="first" r:id="rId17"/>
      <w:pgSz w:w="11906" w:h="16838" w:code="9"/>
      <w:pgMar w:top="1985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5BE4" w14:textId="77777777" w:rsidR="006351E4" w:rsidRDefault="006351E4" w:rsidP="00313492">
      <w:r>
        <w:separator/>
      </w:r>
    </w:p>
    <w:p w14:paraId="3C16FB04" w14:textId="77777777" w:rsidR="006351E4" w:rsidRDefault="006351E4" w:rsidP="00313492"/>
    <w:p w14:paraId="58A8A358" w14:textId="77777777" w:rsidR="006351E4" w:rsidRDefault="006351E4"/>
  </w:endnote>
  <w:endnote w:type="continuationSeparator" w:id="0">
    <w:p w14:paraId="0A4E9B88" w14:textId="77777777" w:rsidR="006351E4" w:rsidRDefault="006351E4" w:rsidP="00313492">
      <w:r>
        <w:continuationSeparator/>
      </w:r>
    </w:p>
    <w:p w14:paraId="04B15E57" w14:textId="77777777" w:rsidR="006351E4" w:rsidRDefault="006351E4" w:rsidP="00313492"/>
    <w:p w14:paraId="237CF058" w14:textId="77777777" w:rsidR="006351E4" w:rsidRDefault="00635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Com 45 Light">
    <w:altName w:val="Fedra Sans Pro Light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BE4C" w14:textId="77777777" w:rsidR="00A6082E" w:rsidRDefault="00A60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30" w:type="dxa"/>
      <w:tblBorders>
        <w:top w:val="single" w:sz="48" w:space="0" w:color="ED1C2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4196"/>
      <w:gridCol w:w="1537"/>
      <w:gridCol w:w="4197"/>
    </w:tblGrid>
    <w:tr w:rsidR="002F6A16" w14:paraId="07CC7922" w14:textId="77777777" w:rsidTr="00FD74DE">
      <w:tc>
        <w:tcPr>
          <w:tcW w:w="4073" w:type="dxa"/>
          <w:vAlign w:val="center"/>
          <w:hideMark/>
        </w:tcPr>
        <w:p w14:paraId="585AE2D0" w14:textId="34CD5B6A" w:rsidR="002F6A16" w:rsidRPr="009B596D" w:rsidRDefault="009B596D" w:rsidP="009B596D">
          <w:pPr>
            <w:pStyle w:val="Footer"/>
            <w:rPr>
              <w:lang w:val="hr-HR"/>
            </w:rPr>
          </w:pPr>
          <w:r w:rsidRPr="009B596D">
            <w:rPr>
              <w:lang w:val="hr-HR"/>
            </w:rPr>
            <w:t>Plan priprema natjecatelja</w:t>
          </w:r>
          <w:r w:rsidR="00EB76BF">
            <w:rPr>
              <w:lang w:val="hr-HR"/>
            </w:rPr>
            <w:t xml:space="preserve"> </w:t>
          </w:r>
          <w:r w:rsidR="005B7BE8">
            <w:rPr>
              <w:lang w:val="hr-HR"/>
            </w:rPr>
            <w:t>WS Shanghai</w:t>
          </w:r>
          <w:r w:rsidR="00EB76BF">
            <w:rPr>
              <w:lang w:val="hr-HR"/>
            </w:rPr>
            <w:t xml:space="preserve"> 202</w:t>
          </w:r>
          <w:r w:rsidR="005B7BE8">
            <w:rPr>
              <w:lang w:val="hr-HR"/>
            </w:rPr>
            <w:t>6</w:t>
          </w:r>
        </w:p>
      </w:tc>
      <w:tc>
        <w:tcPr>
          <w:tcW w:w="1492" w:type="dxa"/>
          <w:vAlign w:val="center"/>
          <w:hideMark/>
        </w:tcPr>
        <w:p w14:paraId="31BC228D" w14:textId="77777777" w:rsidR="002F6A16" w:rsidRPr="009B596D" w:rsidRDefault="009B596D" w:rsidP="002F6A16">
          <w:pPr>
            <w:pStyle w:val="Footer"/>
            <w:jc w:val="center"/>
            <w:rPr>
              <w:lang w:val="hr-HR"/>
            </w:rPr>
          </w:pPr>
          <w:r w:rsidRPr="009B596D">
            <w:rPr>
              <w:lang w:val="hr-HR"/>
            </w:rPr>
            <w:t>Verzija: 1</w:t>
          </w:r>
          <w:r w:rsidR="002F6A16" w:rsidRPr="009B596D">
            <w:rPr>
              <w:lang w:val="hr-HR"/>
            </w:rPr>
            <w:t>.</w:t>
          </w:r>
          <w:r>
            <w:rPr>
              <w:lang w:val="hr-HR"/>
            </w:rPr>
            <w:t>0</w:t>
          </w:r>
        </w:p>
        <w:p w14:paraId="19863EA9" w14:textId="28566F1D" w:rsidR="002F6A16" w:rsidRDefault="002F6A16" w:rsidP="00EB76BF">
          <w:pPr>
            <w:pStyle w:val="Footer"/>
          </w:pPr>
        </w:p>
      </w:tc>
      <w:tc>
        <w:tcPr>
          <w:tcW w:w="4074" w:type="dxa"/>
          <w:vAlign w:val="center"/>
          <w:hideMark/>
        </w:tcPr>
        <w:p w14:paraId="4E1E9F27" w14:textId="77777777" w:rsidR="002F6A16" w:rsidRDefault="002F6A16" w:rsidP="002F6A16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D18C7">
            <w:rPr>
              <w:noProof/>
            </w:rPr>
            <w:t>8</w:t>
          </w:r>
          <w:r>
            <w:fldChar w:fldCharType="end"/>
          </w:r>
          <w:r>
            <w:t xml:space="preserve"> of </w:t>
          </w:r>
          <w:fldSimple w:instr=" NUMPAGES   \* MERGEFORMAT ">
            <w:r w:rsidR="00BD18C7">
              <w:rPr>
                <w:noProof/>
              </w:rPr>
              <w:t>8</w:t>
            </w:r>
          </w:fldSimple>
        </w:p>
      </w:tc>
    </w:tr>
  </w:tbl>
  <w:p w14:paraId="4A4FB849" w14:textId="77777777" w:rsidR="006E26EF" w:rsidRPr="002F6A16" w:rsidRDefault="006E26EF" w:rsidP="002F6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E5E3" w14:textId="77777777" w:rsidR="00A6082E" w:rsidRDefault="00A608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13B4" w14:textId="77777777" w:rsidR="006E26EF" w:rsidRDefault="006E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F6CC" w14:textId="77777777" w:rsidR="006351E4" w:rsidRDefault="006351E4">
      <w:r>
        <w:separator/>
      </w:r>
    </w:p>
  </w:footnote>
  <w:footnote w:type="continuationSeparator" w:id="0">
    <w:p w14:paraId="4D1E188B" w14:textId="77777777" w:rsidR="006351E4" w:rsidRDefault="006351E4" w:rsidP="00313492">
      <w:r>
        <w:continuationSeparator/>
      </w:r>
    </w:p>
    <w:p w14:paraId="16A06690" w14:textId="77777777" w:rsidR="006351E4" w:rsidRDefault="006351E4" w:rsidP="00313492"/>
    <w:p w14:paraId="228B6287" w14:textId="77777777" w:rsidR="006351E4" w:rsidRDefault="00635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F6F0" w14:textId="77777777" w:rsidR="00A6082E" w:rsidRDefault="00A60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BA6D" w14:textId="6B20B874" w:rsidR="006E26EF" w:rsidRDefault="006E26EF" w:rsidP="00291E4C">
    <w:r w:rsidRPr="00A77E62"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15110C9D" wp14:editId="61512EE1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19230621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C7DF" w14:textId="6ED5EEEE" w:rsidR="00A6082E" w:rsidRDefault="00A6082E" w:rsidP="00A6082E">
    <w:pPr>
      <w:pStyle w:val="Header"/>
      <w:rPr>
        <w:noProof/>
        <w:lang w:val="hr-HR" w:eastAsia="hr-HR"/>
      </w:rPr>
    </w:pPr>
    <w:r w:rsidRPr="00A6082E">
      <w:rPr>
        <w:noProof/>
        <w:lang w:val="hr-HR" w:eastAsia="hr-HR"/>
      </w:rPr>
      <w:drawing>
        <wp:anchor distT="0" distB="0" distL="114300" distR="114300" simplePos="0" relativeHeight="251663872" behindDoc="0" locked="0" layoutInCell="1" allowOverlap="1" wp14:anchorId="554BAB4A" wp14:editId="5DA13397">
          <wp:simplePos x="0" y="0"/>
          <wp:positionH relativeFrom="column">
            <wp:posOffset>-739624</wp:posOffset>
          </wp:positionH>
          <wp:positionV relativeFrom="page">
            <wp:posOffset>-9526</wp:posOffset>
          </wp:positionV>
          <wp:extent cx="7554666" cy="10685145"/>
          <wp:effectExtent l="0" t="0" r="8255" b="1905"/>
          <wp:wrapNone/>
          <wp:docPr id="1684159951" name="Picture 1" descr="A person looking at a sewing machi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59951" name="Picture 1" descr="A person looking at a sewing machin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694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72035" w14:textId="3084B9BA" w:rsidR="00A6082E" w:rsidRPr="00A6082E" w:rsidRDefault="00A6082E" w:rsidP="00A6082E">
    <w:pPr>
      <w:pStyle w:val="Header"/>
      <w:rPr>
        <w:noProof/>
        <w:lang w:val="hr-HR" w:eastAsia="hr-HR"/>
      </w:rPr>
    </w:pPr>
  </w:p>
  <w:p w14:paraId="76A04FCA" w14:textId="6E44498D" w:rsidR="006E26EF" w:rsidRDefault="006E26EF" w:rsidP="003134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E6C6" w14:textId="5A4C46CF" w:rsidR="006E26EF" w:rsidRDefault="007674C0" w:rsidP="00A06ABA">
    <w:pPr>
      <w:pStyle w:val="Header"/>
      <w:tabs>
        <w:tab w:val="clear" w:pos="4513"/>
        <w:tab w:val="clear" w:pos="9026"/>
        <w:tab w:val="left" w:pos="6450"/>
        <w:tab w:val="right" w:pos="9638"/>
      </w:tabs>
    </w:pPr>
    <w:r>
      <w:rPr>
        <w:noProof/>
        <w:sz w:val="78"/>
        <w:szCs w:val="78"/>
        <w:lang w:val="hr-HR" w:eastAsia="hr-HR"/>
      </w:rPr>
      <w:drawing>
        <wp:anchor distT="0" distB="0" distL="114300" distR="114300" simplePos="0" relativeHeight="251661824" behindDoc="1" locked="0" layoutInCell="1" allowOverlap="1" wp14:anchorId="3B2FB0AE" wp14:editId="1B3832C0">
          <wp:simplePos x="0" y="0"/>
          <wp:positionH relativeFrom="page">
            <wp:posOffset>5829300</wp:posOffset>
          </wp:positionH>
          <wp:positionV relativeFrom="page">
            <wp:posOffset>0</wp:posOffset>
          </wp:positionV>
          <wp:extent cx="1766050" cy="1766670"/>
          <wp:effectExtent l="0" t="0" r="12065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WS_Logos_Updated_SJ\RGB PNG\worldskills_darkred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6050" cy="176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5AC">
      <w:rPr>
        <w:noProof/>
      </w:rPr>
      <w:drawing>
        <wp:inline distT="0" distB="0" distL="0" distR="0" wp14:anchorId="470ACA8B" wp14:editId="655D2C89">
          <wp:extent cx="1945307" cy="752397"/>
          <wp:effectExtent l="0" t="0" r="0" b="0"/>
          <wp:docPr id="85128400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032" cy="75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5D21">
      <w:tab/>
    </w:r>
    <w:r w:rsidR="00A06A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B29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FC177F1"/>
    <w:multiLevelType w:val="multilevel"/>
    <w:tmpl w:val="7954FA08"/>
    <w:lvl w:ilvl="0">
      <w:start w:val="1"/>
      <w:numFmt w:val="none"/>
      <w:pStyle w:val="TOC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OC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OC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1230E"/>
    <w:multiLevelType w:val="hybridMultilevel"/>
    <w:tmpl w:val="B1823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512FA6"/>
    <w:multiLevelType w:val="hybridMultilevel"/>
    <w:tmpl w:val="61F2F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4718">
    <w:abstractNumId w:val="9"/>
  </w:num>
  <w:num w:numId="2" w16cid:durableId="1201631039">
    <w:abstractNumId w:val="7"/>
  </w:num>
  <w:num w:numId="3" w16cid:durableId="729768210">
    <w:abstractNumId w:val="6"/>
  </w:num>
  <w:num w:numId="4" w16cid:durableId="1240486187">
    <w:abstractNumId w:val="5"/>
  </w:num>
  <w:num w:numId="5" w16cid:durableId="1368143113">
    <w:abstractNumId w:val="4"/>
  </w:num>
  <w:num w:numId="6" w16cid:durableId="1848982744">
    <w:abstractNumId w:val="8"/>
  </w:num>
  <w:num w:numId="7" w16cid:durableId="1669821512">
    <w:abstractNumId w:val="3"/>
  </w:num>
  <w:num w:numId="8" w16cid:durableId="1035545445">
    <w:abstractNumId w:val="2"/>
  </w:num>
  <w:num w:numId="9" w16cid:durableId="593444370">
    <w:abstractNumId w:val="1"/>
  </w:num>
  <w:num w:numId="10" w16cid:durableId="78841545">
    <w:abstractNumId w:val="0"/>
  </w:num>
  <w:num w:numId="11" w16cid:durableId="1853107793">
    <w:abstractNumId w:val="16"/>
  </w:num>
  <w:num w:numId="12" w16cid:durableId="4721376">
    <w:abstractNumId w:val="11"/>
  </w:num>
  <w:num w:numId="13" w16cid:durableId="880240171">
    <w:abstractNumId w:val="15"/>
  </w:num>
  <w:num w:numId="14" w16cid:durableId="231892075">
    <w:abstractNumId w:val="11"/>
    <w:lvlOverride w:ilvl="0">
      <w:startOverride w:val="1"/>
    </w:lvlOverride>
  </w:num>
  <w:num w:numId="15" w16cid:durableId="853347985">
    <w:abstractNumId w:val="14"/>
  </w:num>
  <w:num w:numId="16" w16cid:durableId="536553001">
    <w:abstractNumId w:val="12"/>
  </w:num>
  <w:num w:numId="17" w16cid:durableId="482311310">
    <w:abstractNumId w:val="10"/>
  </w:num>
  <w:num w:numId="18" w16cid:durableId="667830780">
    <w:abstractNumId w:val="18"/>
  </w:num>
  <w:num w:numId="19" w16cid:durableId="605356897">
    <w:abstractNumId w:val="13"/>
  </w:num>
  <w:num w:numId="20" w16cid:durableId="8067689">
    <w:abstractNumId w:val="14"/>
  </w:num>
  <w:num w:numId="21" w16cid:durableId="1639335874">
    <w:abstractNumId w:val="17"/>
  </w:num>
  <w:num w:numId="22" w16cid:durableId="14781858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12"/>
    <w:rsid w:val="000273DC"/>
    <w:rsid w:val="0003526B"/>
    <w:rsid w:val="00050DCE"/>
    <w:rsid w:val="00052F6D"/>
    <w:rsid w:val="00066641"/>
    <w:rsid w:val="000714F3"/>
    <w:rsid w:val="00082C13"/>
    <w:rsid w:val="000B0B09"/>
    <w:rsid w:val="000D4835"/>
    <w:rsid w:val="000E219D"/>
    <w:rsid w:val="000E7AF9"/>
    <w:rsid w:val="000F4A5C"/>
    <w:rsid w:val="000F7F52"/>
    <w:rsid w:val="001172EF"/>
    <w:rsid w:val="0012553C"/>
    <w:rsid w:val="00134547"/>
    <w:rsid w:val="00163A5D"/>
    <w:rsid w:val="00190A15"/>
    <w:rsid w:val="00192D2B"/>
    <w:rsid w:val="001A0131"/>
    <w:rsid w:val="001A554B"/>
    <w:rsid w:val="001C5F88"/>
    <w:rsid w:val="001E4FDC"/>
    <w:rsid w:val="00235FA6"/>
    <w:rsid w:val="00236685"/>
    <w:rsid w:val="00257D12"/>
    <w:rsid w:val="00264847"/>
    <w:rsid w:val="00291E4C"/>
    <w:rsid w:val="002B1320"/>
    <w:rsid w:val="002C1601"/>
    <w:rsid w:val="002D4AB4"/>
    <w:rsid w:val="002F6A16"/>
    <w:rsid w:val="003133A3"/>
    <w:rsid w:val="00313492"/>
    <w:rsid w:val="003147E8"/>
    <w:rsid w:val="0032135D"/>
    <w:rsid w:val="003644E1"/>
    <w:rsid w:val="00375F7A"/>
    <w:rsid w:val="0038099A"/>
    <w:rsid w:val="003A699D"/>
    <w:rsid w:val="003C433C"/>
    <w:rsid w:val="003F3048"/>
    <w:rsid w:val="00406E10"/>
    <w:rsid w:val="00413188"/>
    <w:rsid w:val="00443236"/>
    <w:rsid w:val="004605D7"/>
    <w:rsid w:val="00462CB3"/>
    <w:rsid w:val="004B6102"/>
    <w:rsid w:val="004B6219"/>
    <w:rsid w:val="004C177E"/>
    <w:rsid w:val="004C77A7"/>
    <w:rsid w:val="004D3337"/>
    <w:rsid w:val="0051761D"/>
    <w:rsid w:val="005240C5"/>
    <w:rsid w:val="005347C1"/>
    <w:rsid w:val="005477E2"/>
    <w:rsid w:val="005566E2"/>
    <w:rsid w:val="005A1438"/>
    <w:rsid w:val="005A4B74"/>
    <w:rsid w:val="005B7BE8"/>
    <w:rsid w:val="005C1F3D"/>
    <w:rsid w:val="005C482E"/>
    <w:rsid w:val="005D1029"/>
    <w:rsid w:val="005D55AC"/>
    <w:rsid w:val="005F01CC"/>
    <w:rsid w:val="0061685C"/>
    <w:rsid w:val="00632DC8"/>
    <w:rsid w:val="006351E4"/>
    <w:rsid w:val="00666AC6"/>
    <w:rsid w:val="00673AA4"/>
    <w:rsid w:val="00692D20"/>
    <w:rsid w:val="006D266F"/>
    <w:rsid w:val="006E26EF"/>
    <w:rsid w:val="00700F95"/>
    <w:rsid w:val="00703157"/>
    <w:rsid w:val="007254FF"/>
    <w:rsid w:val="00755445"/>
    <w:rsid w:val="007674C0"/>
    <w:rsid w:val="00773DB2"/>
    <w:rsid w:val="00785D27"/>
    <w:rsid w:val="007A34EC"/>
    <w:rsid w:val="007A39C2"/>
    <w:rsid w:val="007A4C1D"/>
    <w:rsid w:val="007B3F80"/>
    <w:rsid w:val="007C4BB2"/>
    <w:rsid w:val="007F212B"/>
    <w:rsid w:val="007F30EB"/>
    <w:rsid w:val="007F5684"/>
    <w:rsid w:val="00803A56"/>
    <w:rsid w:val="00812CF2"/>
    <w:rsid w:val="00817428"/>
    <w:rsid w:val="008362E2"/>
    <w:rsid w:val="0084128D"/>
    <w:rsid w:val="008429C5"/>
    <w:rsid w:val="0086438F"/>
    <w:rsid w:val="008772CA"/>
    <w:rsid w:val="00887D98"/>
    <w:rsid w:val="00893900"/>
    <w:rsid w:val="008A3942"/>
    <w:rsid w:val="008C7E58"/>
    <w:rsid w:val="008D128F"/>
    <w:rsid w:val="008F5CF8"/>
    <w:rsid w:val="00910305"/>
    <w:rsid w:val="009510F2"/>
    <w:rsid w:val="009675C8"/>
    <w:rsid w:val="0098297B"/>
    <w:rsid w:val="009845D2"/>
    <w:rsid w:val="00987A9F"/>
    <w:rsid w:val="009A1046"/>
    <w:rsid w:val="009B596D"/>
    <w:rsid w:val="009E31EA"/>
    <w:rsid w:val="00A06ABA"/>
    <w:rsid w:val="00A32070"/>
    <w:rsid w:val="00A5528B"/>
    <w:rsid w:val="00A6082E"/>
    <w:rsid w:val="00A77E62"/>
    <w:rsid w:val="00A96AFC"/>
    <w:rsid w:val="00AC48C0"/>
    <w:rsid w:val="00AC7595"/>
    <w:rsid w:val="00AC7AD8"/>
    <w:rsid w:val="00AD0EA9"/>
    <w:rsid w:val="00AD5DEB"/>
    <w:rsid w:val="00AD6785"/>
    <w:rsid w:val="00B019EC"/>
    <w:rsid w:val="00B10A93"/>
    <w:rsid w:val="00B11358"/>
    <w:rsid w:val="00B40AE0"/>
    <w:rsid w:val="00B54CD9"/>
    <w:rsid w:val="00B928FE"/>
    <w:rsid w:val="00BA3902"/>
    <w:rsid w:val="00BB1141"/>
    <w:rsid w:val="00BB342D"/>
    <w:rsid w:val="00BC4F82"/>
    <w:rsid w:val="00BD18C7"/>
    <w:rsid w:val="00BE2564"/>
    <w:rsid w:val="00BE3981"/>
    <w:rsid w:val="00BE3BAD"/>
    <w:rsid w:val="00BE57EF"/>
    <w:rsid w:val="00C277B1"/>
    <w:rsid w:val="00C649E6"/>
    <w:rsid w:val="00C70573"/>
    <w:rsid w:val="00C770F7"/>
    <w:rsid w:val="00C77D08"/>
    <w:rsid w:val="00C85D21"/>
    <w:rsid w:val="00CA7BC3"/>
    <w:rsid w:val="00CB4237"/>
    <w:rsid w:val="00CD3200"/>
    <w:rsid w:val="00CD4646"/>
    <w:rsid w:val="00D04318"/>
    <w:rsid w:val="00D04BE0"/>
    <w:rsid w:val="00D333DE"/>
    <w:rsid w:val="00DA3F51"/>
    <w:rsid w:val="00DA68E9"/>
    <w:rsid w:val="00DE2DD0"/>
    <w:rsid w:val="00DF25B9"/>
    <w:rsid w:val="00E241EF"/>
    <w:rsid w:val="00E317D0"/>
    <w:rsid w:val="00E355A4"/>
    <w:rsid w:val="00E60CEA"/>
    <w:rsid w:val="00EA1812"/>
    <w:rsid w:val="00EB7035"/>
    <w:rsid w:val="00EB76BF"/>
    <w:rsid w:val="00EB7E0B"/>
    <w:rsid w:val="00EF6E85"/>
    <w:rsid w:val="00F0109D"/>
    <w:rsid w:val="00F11A9B"/>
    <w:rsid w:val="00F12719"/>
    <w:rsid w:val="00F310E6"/>
    <w:rsid w:val="00F412AB"/>
    <w:rsid w:val="00F4251E"/>
    <w:rsid w:val="00F70023"/>
    <w:rsid w:val="00F729AF"/>
    <w:rsid w:val="00FA0688"/>
    <w:rsid w:val="00FB710D"/>
    <w:rsid w:val="00FC010B"/>
    <w:rsid w:val="00FC427D"/>
    <w:rsid w:val="00FC605B"/>
    <w:rsid w:val="00FD4D4D"/>
    <w:rsid w:val="00FD74DE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10C3A2"/>
  <w15:docId w15:val="{E416F28C-9227-41D1-AE22-F64B671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29"/>
    <w:pPr>
      <w:spacing w:after="120"/>
    </w:pPr>
    <w:rPr>
      <w:rFonts w:ascii="Frutiger LT Com 45 Light" w:hAnsi="Frutiger LT Com 45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DE"/>
    <w:pPr>
      <w:keepNext/>
      <w:keepLines/>
      <w:pageBreakBefore/>
      <w:spacing w:before="400" w:line="240" w:lineRule="auto"/>
      <w:outlineLvl w:val="0"/>
    </w:pPr>
    <w:rPr>
      <w:rFonts w:eastAsiaTheme="majorEastAsia" w:cstheme="majorBidi"/>
      <w:b/>
      <w:caps/>
      <w:color w:val="ED1C2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E58"/>
    <w:pPr>
      <w:keepNext/>
      <w:keepLines/>
      <w:spacing w:before="32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BE57E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E57EF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3133A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D74DE"/>
    <w:rPr>
      <w:rFonts w:ascii="Frutiger LT Com 45 Light" w:eastAsiaTheme="majorEastAsia" w:hAnsi="Frutiger LT Com 45 Light" w:cstheme="majorBidi"/>
      <w:b/>
      <w:caps/>
      <w:color w:val="ED1C24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62"/>
  </w:style>
  <w:style w:type="paragraph" w:styleId="Footer">
    <w:name w:val="footer"/>
    <w:basedOn w:val="Normal"/>
    <w:link w:val="FooterChar"/>
    <w:uiPriority w:val="99"/>
    <w:unhideWhenUsed/>
    <w:rsid w:val="002F6A16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F6A16"/>
    <w:rPr>
      <w:rFonts w:ascii="Frutiger LT Com 45 Light" w:hAnsi="Frutiger LT Com 45 Light"/>
      <w:sz w:val="14"/>
    </w:rPr>
  </w:style>
  <w:style w:type="paragraph" w:styleId="Subtitle">
    <w:name w:val="Subtitle"/>
    <w:basedOn w:val="Normal"/>
    <w:next w:val="Normal"/>
    <w:link w:val="SubtitleChar"/>
    <w:uiPriority w:val="11"/>
    <w:rsid w:val="00AC7595"/>
    <w:pPr>
      <w:numPr>
        <w:ilvl w:val="1"/>
      </w:numPr>
      <w:spacing w:after="0" w:line="720" w:lineRule="exact"/>
    </w:pPr>
    <w:rPr>
      <w:rFonts w:eastAsiaTheme="minorEastAsia"/>
      <w:color w:val="162B46"/>
      <w:spacing w:val="15"/>
      <w:sz w:val="64"/>
      <w:szCs w:val="6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AC7595"/>
    <w:rPr>
      <w:rFonts w:ascii="Frutiger LT Com 45 Light" w:eastAsiaTheme="minorEastAsia" w:hAnsi="Frutiger LT Com 45 Light"/>
      <w:color w:val="162B46"/>
      <w:spacing w:val="15"/>
      <w:sz w:val="64"/>
      <w:szCs w:val="6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C7E58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F7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D33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TableNormal"/>
    <w:uiPriority w:val="99"/>
    <w:rsid w:val="007674C0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4" w:space="0" w:color="008E5D"/>
        <w:left w:val="single" w:sz="4" w:space="0" w:color="008E5D"/>
        <w:bottom w:val="single" w:sz="4" w:space="0" w:color="008E5D"/>
        <w:right w:val="single" w:sz="4" w:space="0" w:color="008E5D"/>
        <w:insideH w:val="single" w:sz="4" w:space="0" w:color="008E5D"/>
        <w:insideV w:val="single" w:sz="4" w:space="0" w:color="008E5D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@MS Mincho" w:hAnsi="@MS Mincho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A6192E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15"/>
      </w:numPr>
    </w:pPr>
  </w:style>
  <w:style w:type="paragraph" w:styleId="ListNumber">
    <w:name w:val="List Number"/>
    <w:basedOn w:val="Normal"/>
    <w:uiPriority w:val="99"/>
    <w:unhideWhenUsed/>
    <w:qFormat/>
    <w:rsid w:val="00D04BE0"/>
    <w:pPr>
      <w:numPr>
        <w:numId w:val="16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8429C5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192D2B"/>
    <w:pPr>
      <w:numPr>
        <w:ilvl w:val="2"/>
        <w:numId w:val="15"/>
      </w:numPr>
      <w:ind w:left="851"/>
      <w:contextualSpacing/>
    </w:pPr>
  </w:style>
  <w:style w:type="paragraph" w:styleId="ListBullet4">
    <w:name w:val="List Bullet 4"/>
    <w:basedOn w:val="Normal"/>
    <w:uiPriority w:val="99"/>
    <w:unhideWhenUsed/>
    <w:rsid w:val="008429C5"/>
    <w:pPr>
      <w:numPr>
        <w:ilvl w:val="3"/>
        <w:numId w:val="15"/>
      </w:numPr>
      <w:ind w:left="1135"/>
      <w:contextualSpacing/>
    </w:pPr>
  </w:style>
  <w:style w:type="paragraph" w:styleId="ListBullet5">
    <w:name w:val="List Bullet 5"/>
    <w:basedOn w:val="Normal"/>
    <w:uiPriority w:val="99"/>
    <w:unhideWhenUsed/>
    <w:rsid w:val="008429C5"/>
    <w:pPr>
      <w:numPr>
        <w:ilvl w:val="4"/>
        <w:numId w:val="15"/>
      </w:numPr>
      <w:ind w:left="1418"/>
      <w:contextualSpacing/>
    </w:pPr>
  </w:style>
  <w:style w:type="paragraph" w:styleId="ListNumber2">
    <w:name w:val="List Number 2"/>
    <w:basedOn w:val="Normal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A0688"/>
    <w:pPr>
      <w:numPr>
        <w:ilvl w:val="1"/>
        <w:numId w:val="19"/>
      </w:numPr>
      <w:tabs>
        <w:tab w:val="right" w:leader="dot" w:pos="9628"/>
      </w:tabs>
      <w:spacing w:before="80"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SF%20-%20natjecanja\vizualni%20identitet%20WorldSkills%20Croatia\Hrvatska\TEMPLATES\wsc%20word%20ppt%20templates\word\Templates\WSC_Doc_Cover_Imag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72FC-4E68-4ECA-9B6C-2A89D416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WSC_Doc_Cover_Image_v1</Template>
  <TotalTime>17</TotalTime>
  <Pages>11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nbuic</dc:creator>
  <cp:keywords/>
  <dc:description/>
  <cp:lastModifiedBy>Darko Čondić</cp:lastModifiedBy>
  <cp:revision>6</cp:revision>
  <cp:lastPrinted>2014-04-23T03:50:00Z</cp:lastPrinted>
  <dcterms:created xsi:type="dcterms:W3CDTF">2025-09-01T07:22:00Z</dcterms:created>
  <dcterms:modified xsi:type="dcterms:W3CDTF">2025-09-02T06:23:00Z</dcterms:modified>
</cp:coreProperties>
</file>